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15"/>
        <w:tblW w:w="5417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3060"/>
        <w:gridCol w:w="10981"/>
      </w:tblGrid>
      <w:tr w:rsidR="00B7391F" w:rsidRPr="00B7391F" w:rsidTr="00966909">
        <w:tc>
          <w:tcPr>
            <w:tcW w:w="3060" w:type="dxa"/>
            <w:vAlign w:val="bottom"/>
          </w:tcPr>
          <w:p w:rsidR="00B47A49" w:rsidRDefault="00BB4155" w:rsidP="009E083E">
            <w:r>
              <w:t xml:space="preserve"> </w:t>
            </w:r>
          </w:p>
          <w:p w:rsidR="00BB4155" w:rsidRDefault="00B47A49" w:rsidP="009E083E">
            <w:r>
              <w:t xml:space="preserve">                   </w:t>
            </w:r>
            <w:r>
              <w:rPr>
                <w:noProof/>
                <w:lang w:eastAsia="en-US"/>
              </w:rPr>
              <w:drawing>
                <wp:inline distT="0" distB="0" distL="0" distR="0" wp14:anchorId="30EB56A9" wp14:editId="4F685A60">
                  <wp:extent cx="755650" cy="1076325"/>
                  <wp:effectExtent l="0" t="0" r="635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B4155">
              <w:t xml:space="preserve">                          </w:t>
            </w:r>
          </w:p>
          <w:p w:rsidR="009E083E" w:rsidRDefault="009E083E" w:rsidP="009E083E"/>
        </w:tc>
        <w:tc>
          <w:tcPr>
            <w:tcW w:w="10981" w:type="dxa"/>
            <w:vAlign w:val="bottom"/>
          </w:tcPr>
          <w:p w:rsidR="00E70901" w:rsidRPr="00315D87" w:rsidRDefault="00033F94" w:rsidP="00294F26">
            <w:pPr>
              <w:pStyle w:val="Title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40"/>
                </w:rPr>
                <w:alias w:val="Enter title:"/>
                <w:tag w:val="Enter title:"/>
                <w:id w:val="1003319540"/>
                <w:placeholder>
                  <w:docPart w:val="6F05DBFF379D43A49C09CD5A5510FDC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CC6FED" w:rsidRPr="00315D87">
                  <w:rPr>
                    <w:color w:val="auto"/>
                    <w:sz w:val="40"/>
                  </w:rPr>
                  <w:t>Emergency Transfer Log</w:t>
                </w:r>
              </w:sdtContent>
            </w:sdt>
          </w:p>
          <w:p w:rsidR="00115442" w:rsidRPr="005E67A1" w:rsidRDefault="009E083E" w:rsidP="00D553DF">
            <w:pPr>
              <w:pStyle w:val="Subtitle"/>
              <w:jc w:val="both"/>
              <w:rPr>
                <w:sz w:val="24"/>
              </w:rPr>
            </w:pPr>
            <w:r w:rsidRPr="00315D87">
              <w:rPr>
                <w:b/>
                <w:sz w:val="24"/>
              </w:rPr>
              <w:t>Facility:</w:t>
            </w:r>
            <w:r w:rsidR="00FC71E7">
              <w:rPr>
                <w:sz w:val="24"/>
              </w:rPr>
              <w:t xml:space="preserve"> </w:t>
            </w:r>
          </w:p>
          <w:p w:rsidR="009E083E" w:rsidRPr="00BF1B3E" w:rsidRDefault="009E083E" w:rsidP="00D054FE">
            <w:pPr>
              <w:pStyle w:val="Subtitle"/>
              <w:jc w:val="both"/>
              <w:rPr>
                <w:sz w:val="24"/>
              </w:rPr>
            </w:pPr>
            <w:r w:rsidRPr="00315D87">
              <w:rPr>
                <w:b/>
                <w:sz w:val="24"/>
              </w:rPr>
              <w:t>Month/Year:</w:t>
            </w:r>
            <w:r w:rsidR="00BF1B3E">
              <w:rPr>
                <w:sz w:val="24"/>
              </w:rPr>
              <w:t xml:space="preserve"> </w:t>
            </w:r>
          </w:p>
          <w:p w:rsidR="00D553DF" w:rsidRPr="00315D87" w:rsidRDefault="00D553DF" w:rsidP="009E083E">
            <w:pPr>
              <w:pStyle w:val="Subtitle"/>
              <w:ind w:left="72"/>
              <w:jc w:val="both"/>
              <w:rPr>
                <w:b/>
              </w:rPr>
            </w:pPr>
          </w:p>
          <w:p w:rsidR="00D553DF" w:rsidRPr="00315D87" w:rsidRDefault="00D553DF" w:rsidP="009E083E">
            <w:pPr>
              <w:pStyle w:val="Subtitle"/>
              <w:ind w:left="72"/>
              <w:jc w:val="both"/>
              <w:rPr>
                <w:b/>
              </w:rPr>
            </w:pPr>
          </w:p>
        </w:tc>
      </w:tr>
    </w:tbl>
    <w:tbl>
      <w:tblPr>
        <w:tblStyle w:val="ListTable6Colorful-Accent1"/>
        <w:tblW w:w="587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Table for document title, picture of plane tickets and form use instructions"/>
      </w:tblPr>
      <w:tblGrid>
        <w:gridCol w:w="2516"/>
        <w:gridCol w:w="2790"/>
        <w:gridCol w:w="2160"/>
        <w:gridCol w:w="1890"/>
        <w:gridCol w:w="1873"/>
        <w:gridCol w:w="3977"/>
      </w:tblGrid>
      <w:tr w:rsidR="000C1DCB" w:rsidTr="00966909">
        <w:trPr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vAlign w:val="center"/>
          </w:tcPr>
          <w:p w:rsidR="009E083E" w:rsidRPr="00C72C2E" w:rsidRDefault="00D553DF" w:rsidP="008519E7">
            <w:pPr>
              <w:spacing w:after="0"/>
              <w:jc w:val="center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Res</w:t>
            </w:r>
            <w:r w:rsidR="009E083E" w:rsidRPr="00C72C2E">
              <w:rPr>
                <w:rFonts w:eastAsia="Times New Roman" w:cs="Times New Roman"/>
                <w:color w:val="000000"/>
              </w:rPr>
              <w:t>ident</w:t>
            </w:r>
          </w:p>
        </w:tc>
        <w:tc>
          <w:tcPr>
            <w:tcW w:w="2790" w:type="dxa"/>
            <w:vAlign w:val="center"/>
          </w:tcPr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  <w:r w:rsidRPr="00C72C2E">
              <w:rPr>
                <w:rFonts w:eastAsia="Times New Roman" w:cs="Times New Roman"/>
                <w:b/>
                <w:bCs/>
                <w:color w:val="000000"/>
              </w:rPr>
              <w:t>Location of Transfer</w:t>
            </w:r>
          </w:p>
          <w:p w:rsidR="009E083E" w:rsidRPr="00C72C2E" w:rsidRDefault="009E083E" w:rsidP="008519E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  <w:r w:rsidRPr="00C72C2E">
              <w:rPr>
                <w:rFonts w:eastAsia="Times New Roman" w:cs="Times New Roman"/>
                <w:b/>
                <w:bCs/>
                <w:color w:val="000000"/>
              </w:rPr>
              <w:t>Written Notification to Resident Date</w:t>
            </w:r>
          </w:p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  <w:r w:rsidRPr="00C72C2E">
              <w:rPr>
                <w:rFonts w:eastAsia="Times New Roman" w:cs="Times New Roman"/>
                <w:b/>
                <w:bCs/>
                <w:color w:val="000000"/>
              </w:rPr>
              <w:t>Transfer</w:t>
            </w:r>
          </w:p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  <w:r w:rsidRPr="00C72C2E">
              <w:rPr>
                <w:rFonts w:eastAsia="Times New Roman" w:cs="Times New Roman"/>
                <w:b/>
                <w:bCs/>
                <w:color w:val="000000"/>
              </w:rPr>
              <w:t xml:space="preserve"> Date</w:t>
            </w:r>
          </w:p>
        </w:tc>
        <w:tc>
          <w:tcPr>
            <w:tcW w:w="1873" w:type="dxa"/>
            <w:vAlign w:val="center"/>
          </w:tcPr>
          <w:p w:rsidR="009E083E" w:rsidRPr="00C72C2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  <w:r w:rsidRPr="00C72C2E">
              <w:rPr>
                <w:rFonts w:eastAsia="Times New Roman" w:cs="Times New Roman"/>
                <w:b/>
                <w:bCs/>
                <w:color w:val="000000"/>
              </w:rPr>
              <w:t>Return to Facility Date</w:t>
            </w:r>
          </w:p>
        </w:tc>
        <w:tc>
          <w:tcPr>
            <w:tcW w:w="3977" w:type="dxa"/>
          </w:tcPr>
          <w:p w:rsidR="009E083E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D553DF" w:rsidRDefault="009E083E" w:rsidP="008519E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</w:rPr>
            </w:pPr>
            <w:r w:rsidRPr="00C72C2E">
              <w:rPr>
                <w:rFonts w:eastAsia="Times New Roman" w:cs="Times New Roman"/>
                <w:b/>
                <w:bCs/>
                <w:color w:val="000000"/>
              </w:rPr>
              <w:t>Reason for Transfer</w:t>
            </w:r>
          </w:p>
          <w:p w:rsidR="009E083E" w:rsidRPr="00D553DF" w:rsidRDefault="009E083E" w:rsidP="0085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0C1DCB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2F2F2" w:themeFill="background1" w:themeFillShade="F2"/>
          </w:tcPr>
          <w:p w:rsidR="00872207" w:rsidRPr="00C72C2E" w:rsidRDefault="00872207" w:rsidP="00B1335C">
            <w:pPr>
              <w:tabs>
                <w:tab w:val="left" w:pos="117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2F2F2" w:themeFill="background1" w:themeFillShade="F2"/>
          </w:tcPr>
          <w:p w:rsidR="00872207" w:rsidRPr="00C72C2E" w:rsidRDefault="00872207" w:rsidP="00707CAC">
            <w:pPr>
              <w:tabs>
                <w:tab w:val="left" w:pos="117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="009E083E" w:rsidRPr="00707CAC" w:rsidRDefault="009E083E" w:rsidP="00707CAC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9E083E" w:rsidRPr="00707CAC" w:rsidRDefault="009E083E" w:rsidP="00707CAC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9E083E" w:rsidRPr="00707CAC" w:rsidRDefault="009E083E" w:rsidP="00707CAC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9E083E" w:rsidRPr="00707CAC" w:rsidRDefault="009E083E" w:rsidP="00707CAC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9E083E" w:rsidRPr="00707CAC" w:rsidRDefault="009E083E" w:rsidP="00707CAC">
            <w:pPr>
              <w:tabs>
                <w:tab w:val="left" w:pos="11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  <w:tr w:rsidR="000C1DCB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E083E" w:rsidRPr="00C72C2E" w:rsidRDefault="009E083E" w:rsidP="00B1335C">
            <w:pPr>
              <w:tabs>
                <w:tab w:val="left" w:pos="315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2F2F2" w:themeFill="background1" w:themeFillShade="F2"/>
          </w:tcPr>
          <w:p w:rsidR="009E083E" w:rsidRPr="00C72C2E" w:rsidRDefault="009E083E" w:rsidP="00707CAC">
            <w:pPr>
              <w:tabs>
                <w:tab w:val="left" w:pos="1170"/>
              </w:tabs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2F2F2" w:themeFill="background1" w:themeFillShade="F2"/>
          </w:tcPr>
          <w:p w:rsidR="00872207" w:rsidRPr="00C72C2E" w:rsidRDefault="00872207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9E083E" w:rsidRPr="00C72C2E" w:rsidRDefault="009E083E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1DCB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E083E" w:rsidRPr="00C72C2E" w:rsidRDefault="009E083E" w:rsidP="00B1335C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7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90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73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7" w:type="dxa"/>
          </w:tcPr>
          <w:p w:rsidR="009E083E" w:rsidRPr="00C72C2E" w:rsidRDefault="009E083E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F7BCC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F7BCC" w:rsidRPr="00C72C2E" w:rsidRDefault="009F7BCC" w:rsidP="00B1335C">
            <w:pPr>
              <w:jc w:val="center"/>
              <w:rPr>
                <w:b w:val="0"/>
              </w:rPr>
            </w:pPr>
          </w:p>
        </w:tc>
        <w:tc>
          <w:tcPr>
            <w:tcW w:w="2790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7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BCC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F7BCC" w:rsidRPr="00C72C2E" w:rsidRDefault="009F7BCC" w:rsidP="00B1335C">
            <w:pPr>
              <w:jc w:val="center"/>
              <w:rPr>
                <w:b w:val="0"/>
              </w:rPr>
            </w:pPr>
          </w:p>
        </w:tc>
        <w:tc>
          <w:tcPr>
            <w:tcW w:w="2790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7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BCC" w:rsidTr="0096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F7BCC" w:rsidRPr="00C72C2E" w:rsidRDefault="009F7BCC" w:rsidP="00B1335C">
            <w:pPr>
              <w:jc w:val="center"/>
              <w:rPr>
                <w:b w:val="0"/>
              </w:rPr>
            </w:pPr>
          </w:p>
        </w:tc>
        <w:tc>
          <w:tcPr>
            <w:tcW w:w="2790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7" w:type="dxa"/>
          </w:tcPr>
          <w:p w:rsidR="009F7BCC" w:rsidRPr="00C72C2E" w:rsidRDefault="009F7BCC" w:rsidP="00B13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BCC" w:rsidTr="00966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9F7BCC" w:rsidRPr="00C72C2E" w:rsidRDefault="009F7BCC" w:rsidP="00B1335C">
            <w:pPr>
              <w:jc w:val="center"/>
              <w:rPr>
                <w:b w:val="0"/>
              </w:rPr>
            </w:pPr>
          </w:p>
        </w:tc>
        <w:tc>
          <w:tcPr>
            <w:tcW w:w="2790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7" w:type="dxa"/>
          </w:tcPr>
          <w:p w:rsidR="009F7BCC" w:rsidRPr="00C72C2E" w:rsidRDefault="009F7BCC" w:rsidP="00B13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5B09" w:rsidRDefault="00475B09" w:rsidP="00B47E73">
      <w:pPr>
        <w:tabs>
          <w:tab w:val="left" w:pos="7740"/>
        </w:tabs>
      </w:pPr>
      <w:bookmarkStart w:id="0" w:name="_GoBack"/>
      <w:bookmarkEnd w:id="0"/>
    </w:p>
    <w:sectPr w:rsidR="00475B09" w:rsidSect="00A51EA1">
      <w:headerReference w:type="default" r:id="rId9"/>
      <w:footerReference w:type="default" r:id="rId10"/>
      <w:footerReference w:type="first" r:id="rId11"/>
      <w:pgSz w:w="15840" w:h="12240" w:orient="landscape"/>
      <w:pgMar w:top="720" w:right="1440" w:bottom="14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DB" w:rsidRDefault="005F49DB">
      <w:pPr>
        <w:spacing w:before="0" w:after="0"/>
      </w:pPr>
      <w:r>
        <w:separator/>
      </w:r>
    </w:p>
    <w:p w:rsidR="005F49DB" w:rsidRDefault="005F49DB"/>
  </w:endnote>
  <w:endnote w:type="continuationSeparator" w:id="0">
    <w:p w:rsidR="005F49DB" w:rsidRDefault="005F49DB">
      <w:pPr>
        <w:spacing w:before="0" w:after="0"/>
      </w:pPr>
      <w:r>
        <w:continuationSeparator/>
      </w:r>
    </w:p>
    <w:p w:rsidR="005F49DB" w:rsidRDefault="005F4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65035">
      <w:rPr>
        <w:noProof/>
      </w:rPr>
      <w:t>2</w:t>
    </w:r>
    <w:r>
      <w:fldChar w:fldCharType="end"/>
    </w:r>
    <w:r>
      <w:t xml:space="preserve"> of </w:t>
    </w:r>
    <w:r w:rsidR="00EE78D0">
      <w:rPr>
        <w:noProof/>
      </w:rPr>
      <w:fldChar w:fldCharType="begin"/>
    </w:r>
    <w:r w:rsidR="00EE78D0">
      <w:rPr>
        <w:noProof/>
      </w:rPr>
      <w:instrText xml:space="preserve"> NUMPAGES  \* Arabic  \* MERGEFORMAT </w:instrText>
    </w:r>
    <w:r w:rsidR="00EE78D0">
      <w:rPr>
        <w:noProof/>
      </w:rPr>
      <w:fldChar w:fldCharType="separate"/>
    </w:r>
    <w:r w:rsidR="00665035">
      <w:rPr>
        <w:noProof/>
      </w:rPr>
      <w:t>2</w:t>
    </w:r>
    <w:r w:rsidR="00EE78D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3E" w:rsidRPr="009E083E" w:rsidRDefault="002B7C13" w:rsidP="009E083E">
    <w:pPr>
      <w:pStyle w:val="Header"/>
      <w:tabs>
        <w:tab w:val="left" w:pos="5865"/>
      </w:tabs>
      <w:jc w:val="center"/>
      <w:rPr>
        <w:b/>
        <w:sz w:val="20"/>
      </w:rPr>
    </w:pPr>
    <w:r>
      <w:rPr>
        <w:b/>
        <w:sz w:val="20"/>
      </w:rPr>
      <w:t>*Type into this document</w:t>
    </w:r>
    <w:r w:rsidR="00966909">
      <w:rPr>
        <w:b/>
        <w:sz w:val="20"/>
      </w:rPr>
      <w:t>*</w:t>
    </w:r>
  </w:p>
  <w:p w:rsidR="009E083E" w:rsidRPr="009E083E" w:rsidRDefault="009E083E" w:rsidP="009E083E">
    <w:pPr>
      <w:pStyle w:val="Footer"/>
      <w:rPr>
        <w:sz w:val="20"/>
      </w:rPr>
    </w:pPr>
  </w:p>
  <w:p w:rsidR="009E083E" w:rsidRPr="009E083E" w:rsidRDefault="009E083E" w:rsidP="005F1149">
    <w:pPr>
      <w:pStyle w:val="Footer"/>
      <w:jc w:val="left"/>
      <w:rPr>
        <w:sz w:val="20"/>
      </w:rPr>
    </w:pPr>
    <w:r w:rsidRPr="009E083E">
      <w:rPr>
        <w:sz w:val="20"/>
      </w:rPr>
      <w:t xml:space="preserve">Please </w:t>
    </w:r>
    <w:r w:rsidR="00CF2D83">
      <w:rPr>
        <w:sz w:val="20"/>
      </w:rPr>
      <w:t>e-mail</w:t>
    </w:r>
    <w:r w:rsidRPr="009E083E">
      <w:rPr>
        <w:sz w:val="20"/>
      </w:rPr>
      <w:t xml:space="preserve"> this document to the</w:t>
    </w:r>
    <w:r w:rsidR="002B7C13">
      <w:rPr>
        <w:sz w:val="20"/>
      </w:rPr>
      <w:t xml:space="preserve"> Local Ombudsman</w:t>
    </w:r>
    <w:r w:rsidR="00DC1061">
      <w:rPr>
        <w:sz w:val="20"/>
      </w:rPr>
      <w:t xml:space="preserve"> </w:t>
    </w:r>
    <w:r w:rsidRPr="009E083E">
      <w:rPr>
        <w:sz w:val="20"/>
      </w:rPr>
      <w:t xml:space="preserve">per </w:t>
    </w:r>
    <w:r w:rsidR="008778AF">
      <w:rPr>
        <w:sz w:val="20"/>
      </w:rPr>
      <w:t xml:space="preserve">CMS Memo S&amp;C: 17-27-NH. </w:t>
    </w:r>
    <w:r w:rsidR="00665035" w:rsidRPr="00665035">
      <w:rPr>
        <w:sz w:val="20"/>
      </w:rPr>
      <w:t>The log should be emailed to the local ombudsman each month for the preceding month with the subject line:</w:t>
    </w:r>
    <w:r w:rsidRPr="009E083E">
      <w:rPr>
        <w:sz w:val="20"/>
      </w:rPr>
      <w:t xml:space="preserve"> Facility Name—Emergency Transfer Log for month/year.</w:t>
    </w:r>
  </w:p>
  <w:p w:rsidR="009E083E" w:rsidRPr="009E083E" w:rsidRDefault="009E083E" w:rsidP="005F1149">
    <w:pPr>
      <w:pStyle w:val="Footer"/>
      <w:tabs>
        <w:tab w:val="left" w:pos="675"/>
        <w:tab w:val="center" w:pos="7200"/>
        <w:tab w:val="left" w:pos="10995"/>
      </w:tabs>
      <w:rPr>
        <w:i/>
        <w:sz w:val="20"/>
      </w:rPr>
    </w:pPr>
    <w:r w:rsidRPr="009E083E">
      <w:rPr>
        <w:i/>
        <w:sz w:val="20"/>
      </w:rPr>
      <w:t>Ex: Sunny Meadows Nursing Home—Emergen</w:t>
    </w:r>
    <w:r w:rsidR="00966909">
      <w:rPr>
        <w:i/>
        <w:sz w:val="20"/>
      </w:rPr>
      <w:t>cy Transfer Log for January 2020</w:t>
    </w:r>
  </w:p>
  <w:p w:rsidR="009E083E" w:rsidRPr="009E083E" w:rsidRDefault="009E083E" w:rsidP="009E083E">
    <w:pPr>
      <w:pStyle w:val="Footer"/>
      <w:tabs>
        <w:tab w:val="left" w:pos="675"/>
        <w:tab w:val="center" w:pos="7200"/>
        <w:tab w:val="left" w:pos="10995"/>
      </w:tabs>
      <w:rPr>
        <w:b/>
        <w:i/>
        <w:sz w:val="18"/>
        <w:szCs w:val="23"/>
      </w:rPr>
    </w:pPr>
  </w:p>
  <w:p w:rsidR="009E083E" w:rsidRPr="009E083E" w:rsidRDefault="009E083E" w:rsidP="009E083E">
    <w:pPr>
      <w:pStyle w:val="Footer"/>
      <w:tabs>
        <w:tab w:val="center" w:pos="7200"/>
        <w:tab w:val="left" w:pos="10995"/>
      </w:tabs>
      <w:jc w:val="left"/>
      <w:rPr>
        <w:b/>
        <w:sz w:val="20"/>
      </w:rPr>
    </w:pPr>
    <w:r w:rsidRPr="009E083E">
      <w:rPr>
        <w:b/>
        <w:sz w:val="20"/>
        <w:szCs w:val="23"/>
        <w:u w:val="single"/>
      </w:rPr>
      <w:t>Note:</w:t>
    </w:r>
    <w:r w:rsidRPr="009E083E">
      <w:rPr>
        <w:b/>
        <w:sz w:val="20"/>
        <w:szCs w:val="23"/>
      </w:rPr>
      <w:t xml:space="preserve"> </w:t>
    </w:r>
    <w:r w:rsidRPr="009E083E">
      <w:rPr>
        <w:b/>
        <w:sz w:val="20"/>
      </w:rPr>
      <w:t>If the facility discharges while the resident is hospitalized, the facility must follow</w:t>
    </w:r>
    <w:r w:rsidR="003358FD">
      <w:rPr>
        <w:b/>
        <w:sz w:val="20"/>
      </w:rPr>
      <w:t xml:space="preserve"> </w:t>
    </w:r>
    <w:r w:rsidRPr="009E083E">
      <w:rPr>
        <w:b/>
        <w:sz w:val="20"/>
      </w:rPr>
      <w:t>discharge</w:t>
    </w:r>
    <w:r w:rsidR="003358FD">
      <w:rPr>
        <w:b/>
        <w:sz w:val="20"/>
      </w:rPr>
      <w:t xml:space="preserve"> requirements</w:t>
    </w:r>
    <w:r w:rsidRPr="009E083E">
      <w:rPr>
        <w:b/>
        <w:sz w:val="20"/>
      </w:rPr>
      <w:t>.</w:t>
    </w:r>
  </w:p>
  <w:p w:rsidR="00B47A49" w:rsidRDefault="00B47A49" w:rsidP="009E083E">
    <w:pPr>
      <w:pStyle w:val="Footer"/>
      <w:jc w:val="right"/>
      <w:rPr>
        <w:sz w:val="16"/>
      </w:rPr>
    </w:pPr>
  </w:p>
  <w:p w:rsidR="009E083E" w:rsidRPr="009E083E" w:rsidRDefault="004241F6" w:rsidP="009E083E">
    <w:pPr>
      <w:pStyle w:val="Footer"/>
      <w:jc w:val="right"/>
      <w:rPr>
        <w:sz w:val="16"/>
      </w:rPr>
    </w:pPr>
    <w:r>
      <w:rPr>
        <w:sz w:val="16"/>
      </w:rPr>
      <w:t xml:space="preserve">Revised </w:t>
    </w:r>
    <w:r w:rsidR="00B47A49">
      <w:rPr>
        <w:sz w:val="16"/>
      </w:rPr>
      <w:t>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DB" w:rsidRDefault="005F49DB">
      <w:pPr>
        <w:spacing w:before="0" w:after="0"/>
      </w:pPr>
      <w:r>
        <w:separator/>
      </w:r>
    </w:p>
    <w:p w:rsidR="005F49DB" w:rsidRDefault="005F49DB"/>
  </w:footnote>
  <w:footnote w:type="continuationSeparator" w:id="0">
    <w:p w:rsidR="005F49DB" w:rsidRDefault="005F49DB">
      <w:pPr>
        <w:spacing w:before="0" w:after="0"/>
      </w:pPr>
      <w:r>
        <w:continuationSeparator/>
      </w:r>
    </w:p>
    <w:p w:rsidR="005F49DB" w:rsidRDefault="005F49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01" w:rsidRPr="005C237A" w:rsidRDefault="00033F94" w:rsidP="005C237A">
    <w:pPr>
      <w:pStyle w:val="Header"/>
    </w:pPr>
    <w:sdt>
      <w:sdtPr>
        <w:alias w:val="Enter title:"/>
        <w:tag w:val="Enter title:"/>
        <w:id w:val="-1429109348"/>
        <w:placeholder>
          <w:docPart w:val="C34F1E9887F544CE8DCD1127C6E3391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94F26">
          <w:t>Emergency Transfer Log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ED"/>
    <w:rsid w:val="00033F94"/>
    <w:rsid w:val="00055DD2"/>
    <w:rsid w:val="000872FD"/>
    <w:rsid w:val="000B59A4"/>
    <w:rsid w:val="000C0032"/>
    <w:rsid w:val="000C1DCB"/>
    <w:rsid w:val="000C6A19"/>
    <w:rsid w:val="001123E1"/>
    <w:rsid w:val="00115442"/>
    <w:rsid w:val="001863DB"/>
    <w:rsid w:val="00195FFA"/>
    <w:rsid w:val="001B07A7"/>
    <w:rsid w:val="001C0836"/>
    <w:rsid w:val="001C1F42"/>
    <w:rsid w:val="00213864"/>
    <w:rsid w:val="002154D1"/>
    <w:rsid w:val="00237F67"/>
    <w:rsid w:val="00294F26"/>
    <w:rsid w:val="002B7C13"/>
    <w:rsid w:val="002F2237"/>
    <w:rsid w:val="00302E31"/>
    <w:rsid w:val="0030584F"/>
    <w:rsid w:val="00307FFA"/>
    <w:rsid w:val="00315D87"/>
    <w:rsid w:val="0031643E"/>
    <w:rsid w:val="003358FD"/>
    <w:rsid w:val="0035649A"/>
    <w:rsid w:val="003A691C"/>
    <w:rsid w:val="003B43F5"/>
    <w:rsid w:val="003B6D80"/>
    <w:rsid w:val="003C3694"/>
    <w:rsid w:val="003E1700"/>
    <w:rsid w:val="004103C9"/>
    <w:rsid w:val="0042176A"/>
    <w:rsid w:val="004241F6"/>
    <w:rsid w:val="0044495A"/>
    <w:rsid w:val="00475B09"/>
    <w:rsid w:val="00485E04"/>
    <w:rsid w:val="004A5EC2"/>
    <w:rsid w:val="004E0A62"/>
    <w:rsid w:val="004E6C6D"/>
    <w:rsid w:val="004F3295"/>
    <w:rsid w:val="004F5374"/>
    <w:rsid w:val="0052203D"/>
    <w:rsid w:val="00546046"/>
    <w:rsid w:val="00556980"/>
    <w:rsid w:val="00573E62"/>
    <w:rsid w:val="005821CA"/>
    <w:rsid w:val="00591903"/>
    <w:rsid w:val="005C237A"/>
    <w:rsid w:val="005D1250"/>
    <w:rsid w:val="005E072C"/>
    <w:rsid w:val="005E4EF0"/>
    <w:rsid w:val="005E67A1"/>
    <w:rsid w:val="005F1149"/>
    <w:rsid w:val="005F49DB"/>
    <w:rsid w:val="00664457"/>
    <w:rsid w:val="00665035"/>
    <w:rsid w:val="006B2958"/>
    <w:rsid w:val="00707CAC"/>
    <w:rsid w:val="00725D0A"/>
    <w:rsid w:val="007332D5"/>
    <w:rsid w:val="007968F0"/>
    <w:rsid w:val="007B4E8C"/>
    <w:rsid w:val="007D6DB7"/>
    <w:rsid w:val="0082011E"/>
    <w:rsid w:val="008357AC"/>
    <w:rsid w:val="00836F6D"/>
    <w:rsid w:val="008420DB"/>
    <w:rsid w:val="008519E7"/>
    <w:rsid w:val="00872207"/>
    <w:rsid w:val="008778AF"/>
    <w:rsid w:val="00896CE7"/>
    <w:rsid w:val="008E01D7"/>
    <w:rsid w:val="0091495D"/>
    <w:rsid w:val="009210F2"/>
    <w:rsid w:val="00941262"/>
    <w:rsid w:val="00955E1D"/>
    <w:rsid w:val="00966909"/>
    <w:rsid w:val="009775B6"/>
    <w:rsid w:val="009A6028"/>
    <w:rsid w:val="009C01DA"/>
    <w:rsid w:val="009D07BB"/>
    <w:rsid w:val="009D2DDE"/>
    <w:rsid w:val="009D47FD"/>
    <w:rsid w:val="009E083E"/>
    <w:rsid w:val="009F7BCC"/>
    <w:rsid w:val="00A266D8"/>
    <w:rsid w:val="00A51EA1"/>
    <w:rsid w:val="00A54139"/>
    <w:rsid w:val="00A740B4"/>
    <w:rsid w:val="00A81087"/>
    <w:rsid w:val="00A96DB4"/>
    <w:rsid w:val="00AA39A6"/>
    <w:rsid w:val="00AD099E"/>
    <w:rsid w:val="00B1335C"/>
    <w:rsid w:val="00B34612"/>
    <w:rsid w:val="00B47A49"/>
    <w:rsid w:val="00B47E73"/>
    <w:rsid w:val="00B7391F"/>
    <w:rsid w:val="00BB4155"/>
    <w:rsid w:val="00BD3253"/>
    <w:rsid w:val="00BD78EE"/>
    <w:rsid w:val="00BF1B3E"/>
    <w:rsid w:val="00C47EEF"/>
    <w:rsid w:val="00C60D3C"/>
    <w:rsid w:val="00C67AA2"/>
    <w:rsid w:val="00C703F1"/>
    <w:rsid w:val="00C72C2E"/>
    <w:rsid w:val="00C83781"/>
    <w:rsid w:val="00CA0833"/>
    <w:rsid w:val="00CB687B"/>
    <w:rsid w:val="00CC6FED"/>
    <w:rsid w:val="00CF2D83"/>
    <w:rsid w:val="00CF6B83"/>
    <w:rsid w:val="00D054FE"/>
    <w:rsid w:val="00D251E5"/>
    <w:rsid w:val="00D44363"/>
    <w:rsid w:val="00D52232"/>
    <w:rsid w:val="00D553DF"/>
    <w:rsid w:val="00D61793"/>
    <w:rsid w:val="00D85AAA"/>
    <w:rsid w:val="00DC1061"/>
    <w:rsid w:val="00DC7766"/>
    <w:rsid w:val="00DC7B77"/>
    <w:rsid w:val="00DD2C62"/>
    <w:rsid w:val="00DF5B1B"/>
    <w:rsid w:val="00E07A9C"/>
    <w:rsid w:val="00E70901"/>
    <w:rsid w:val="00EB2D6D"/>
    <w:rsid w:val="00EC441F"/>
    <w:rsid w:val="00EE78D0"/>
    <w:rsid w:val="00F12D7A"/>
    <w:rsid w:val="00FA1805"/>
    <w:rsid w:val="00FC71E7"/>
    <w:rsid w:val="00FD07A3"/>
    <w:rsid w:val="00FD6E0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64B27D"/>
  <w15:chartTrackingRefBased/>
  <w15:docId w15:val="{B89C755E-80CE-450A-AB72-DDB4B33C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59595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6E6E6E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59595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F8F8F8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F8F8F8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59595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858585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59595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59595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6E6E6E" w:themeColor="accent1" w:themeShade="80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59595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2F2F2F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6E6E6E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6E6E6E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Walton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05DBFF379D43A49C09CD5A5510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E096-FA03-4340-B7CE-5C009723217F}"/>
      </w:docPartPr>
      <w:docPartBody>
        <w:p w:rsidR="00EC5897" w:rsidRDefault="00EC7535">
          <w:pPr>
            <w:pStyle w:val="6F05DBFF379D43A49C09CD5A5510FDCA"/>
          </w:pPr>
          <w:r w:rsidRPr="005C237A">
            <w:t>Personal Data Form for Trip</w:t>
          </w:r>
        </w:p>
      </w:docPartBody>
    </w:docPart>
    <w:docPart>
      <w:docPartPr>
        <w:name w:val="C34F1E9887F544CE8DCD1127C6E33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1182-687C-4440-9D1F-B157713C6F50}"/>
      </w:docPartPr>
      <w:docPartBody>
        <w:p w:rsidR="00EC5897" w:rsidRDefault="00EC7535">
          <w:pPr>
            <w:pStyle w:val="C34F1E9887F544CE8DCD1127C6E33918"/>
          </w:pPr>
          <w:r w:rsidRPr="00D52232">
            <w:t>Print and take a copy of this form with you on your trip. Also leave a copy at home with a friend or relative.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3F"/>
    <w:rsid w:val="00464FC6"/>
    <w:rsid w:val="005756BD"/>
    <w:rsid w:val="005F253F"/>
    <w:rsid w:val="008C6FFA"/>
    <w:rsid w:val="00AE1D15"/>
    <w:rsid w:val="00CA2BF4"/>
    <w:rsid w:val="00DC0BB2"/>
    <w:rsid w:val="00EC5897"/>
    <w:rsid w:val="00E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5DBFF379D43A49C09CD5A5510FDCA">
    <w:name w:val="6F05DBFF379D43A49C09CD5A5510FDCA"/>
  </w:style>
  <w:style w:type="paragraph" w:customStyle="1" w:styleId="C34F1E9887F544CE8DCD1127C6E33918">
    <w:name w:val="C34F1E9887F544CE8DCD1127C6E33918"/>
  </w:style>
  <w:style w:type="paragraph" w:customStyle="1" w:styleId="BB08E50319854193A8184841A73DBCB9">
    <w:name w:val="BB08E50319854193A8184841A73DBCB9"/>
  </w:style>
  <w:style w:type="paragraph" w:customStyle="1" w:styleId="A8F21D1B398D4C5B8A60DB01EBFA4AAA">
    <w:name w:val="A8F21D1B398D4C5B8A60DB01EBFA4AAA"/>
  </w:style>
  <w:style w:type="paragraph" w:customStyle="1" w:styleId="DA03FB8EAA104AB5BEC82D5BA07324BE">
    <w:name w:val="DA03FB8EAA104AB5BEC82D5BA07324BE"/>
  </w:style>
  <w:style w:type="paragraph" w:customStyle="1" w:styleId="F104117657F24748B3042BF3B284EEAE">
    <w:name w:val="F104117657F24748B3042BF3B284EEAE"/>
  </w:style>
  <w:style w:type="paragraph" w:customStyle="1" w:styleId="13F8CD6868DD40348CC082EEADD9321C">
    <w:name w:val="13F8CD6868DD40348CC082EEADD9321C"/>
  </w:style>
  <w:style w:type="paragraph" w:customStyle="1" w:styleId="2F34A83A1F98467CA0985382AA831A90">
    <w:name w:val="2F34A83A1F98467CA0985382AA831A90"/>
  </w:style>
  <w:style w:type="paragraph" w:customStyle="1" w:styleId="08E84AC6847F4674963F53D78A5AAE8B">
    <w:name w:val="08E84AC6847F4674963F53D78A5AAE8B"/>
  </w:style>
  <w:style w:type="paragraph" w:customStyle="1" w:styleId="99A36E1E79374D418384ED1EBE5C5B17">
    <w:name w:val="99A36E1E79374D418384ED1EBE5C5B17"/>
  </w:style>
  <w:style w:type="paragraph" w:customStyle="1" w:styleId="069BEFD459514B429F4C5B740D1DCE77">
    <w:name w:val="069BEFD459514B429F4C5B740D1DCE77"/>
  </w:style>
  <w:style w:type="paragraph" w:customStyle="1" w:styleId="9CAA2FD9D4C04A3B85DB13D82DF009A4">
    <w:name w:val="9CAA2FD9D4C04A3B85DB13D82DF009A4"/>
  </w:style>
  <w:style w:type="paragraph" w:customStyle="1" w:styleId="F1A029DAB7CD4083B93471546D650E21">
    <w:name w:val="F1A029DAB7CD4083B93471546D650E21"/>
  </w:style>
  <w:style w:type="paragraph" w:customStyle="1" w:styleId="EFDAE6E72B084E43962605A1E7C8D86E">
    <w:name w:val="EFDAE6E72B084E43962605A1E7C8D86E"/>
  </w:style>
  <w:style w:type="paragraph" w:customStyle="1" w:styleId="BA4BAAB3C3A04D4DAE525405A8D0D325">
    <w:name w:val="BA4BAAB3C3A04D4DAE525405A8D0D325"/>
  </w:style>
  <w:style w:type="paragraph" w:customStyle="1" w:styleId="DE047940C47640ED8C1C9C1F8C68E65A">
    <w:name w:val="DE047940C47640ED8C1C9C1F8C68E65A"/>
  </w:style>
  <w:style w:type="paragraph" w:customStyle="1" w:styleId="B62F2A02594C4E2C9C9BD317940DA2A9">
    <w:name w:val="B62F2A02594C4E2C9C9BD317940DA2A9"/>
  </w:style>
  <w:style w:type="paragraph" w:customStyle="1" w:styleId="F51609D80B0E4EB28808432E6E55801C">
    <w:name w:val="F51609D80B0E4EB28808432E6E55801C"/>
  </w:style>
  <w:style w:type="paragraph" w:customStyle="1" w:styleId="5E200DCEC2AC45609DD3089C9ACDE9D2">
    <w:name w:val="5E200DCEC2AC45609DD3089C9ACDE9D2"/>
  </w:style>
  <w:style w:type="paragraph" w:customStyle="1" w:styleId="28CB811278184F37B9CB6C90EC3050C1">
    <w:name w:val="28CB811278184F37B9CB6C90EC3050C1"/>
  </w:style>
  <w:style w:type="paragraph" w:customStyle="1" w:styleId="351FEDF759E24F7EBD4B90709234CB84">
    <w:name w:val="351FEDF759E24F7EBD4B90709234CB84"/>
  </w:style>
  <w:style w:type="paragraph" w:customStyle="1" w:styleId="6B8D585AE371479A8A6AD5E9073211DB">
    <w:name w:val="6B8D585AE371479A8A6AD5E9073211DB"/>
  </w:style>
  <w:style w:type="paragraph" w:customStyle="1" w:styleId="23298D914DC349AEA3EF6FDA0A1EEAED">
    <w:name w:val="23298D914DC349AEA3EF6FDA0A1EEAED"/>
  </w:style>
  <w:style w:type="paragraph" w:customStyle="1" w:styleId="2953765ECCA44231B8D4CEEE74D83049">
    <w:name w:val="2953765ECCA44231B8D4CEEE74D83049"/>
  </w:style>
  <w:style w:type="paragraph" w:customStyle="1" w:styleId="6621365F11E14457A2C7237549D642EA">
    <w:name w:val="6621365F11E14457A2C7237549D642EA"/>
  </w:style>
  <w:style w:type="paragraph" w:customStyle="1" w:styleId="5355BA5DC6044B33B618936795FAF4D9">
    <w:name w:val="5355BA5DC6044B33B618936795FAF4D9"/>
  </w:style>
  <w:style w:type="paragraph" w:customStyle="1" w:styleId="FF87989F96AC41C8A1026CD32D79D639">
    <w:name w:val="FF87989F96AC41C8A1026CD32D79D639"/>
  </w:style>
  <w:style w:type="paragraph" w:customStyle="1" w:styleId="16664783AF494D679EC77252BC29527F">
    <w:name w:val="16664783AF494D679EC77252BC29527F"/>
  </w:style>
  <w:style w:type="paragraph" w:customStyle="1" w:styleId="DDA9D2A7E29D4774A91CF14F2D51F32E">
    <w:name w:val="DDA9D2A7E29D4774A91CF14F2D51F32E"/>
  </w:style>
  <w:style w:type="paragraph" w:customStyle="1" w:styleId="95F82C712A6143438FF7F3EBCFFE8F71">
    <w:name w:val="95F82C712A6143438FF7F3EBCFFE8F71"/>
  </w:style>
  <w:style w:type="paragraph" w:customStyle="1" w:styleId="F187C7C6EC3C409980618E22007836F8">
    <w:name w:val="F187C7C6EC3C409980618E22007836F8"/>
  </w:style>
  <w:style w:type="paragraph" w:customStyle="1" w:styleId="8A25D4CF6E6844BDACCC2D930BFED298">
    <w:name w:val="8A25D4CF6E6844BDACCC2D930BFED298"/>
  </w:style>
  <w:style w:type="paragraph" w:customStyle="1" w:styleId="2C3C587A8D3E4630B1E6DF52F4AE17E8">
    <w:name w:val="2C3C587A8D3E4630B1E6DF52F4AE17E8"/>
  </w:style>
  <w:style w:type="paragraph" w:customStyle="1" w:styleId="8D873FC498A54AEB94CF2887AC98F49D">
    <w:name w:val="8D873FC498A54AEB94CF2887AC98F49D"/>
  </w:style>
  <w:style w:type="paragraph" w:customStyle="1" w:styleId="0FC720D052E24E6BB56251F8F7978592">
    <w:name w:val="0FC720D052E24E6BB56251F8F7978592"/>
  </w:style>
  <w:style w:type="paragraph" w:customStyle="1" w:styleId="F69C1A0FB6C54541A8181BAEFF45B0F1">
    <w:name w:val="F69C1A0FB6C54541A8181BAEFF45B0F1"/>
  </w:style>
  <w:style w:type="paragraph" w:customStyle="1" w:styleId="E84E4F95072A478E96D29A19609F39FE">
    <w:name w:val="E84E4F95072A478E96D29A19609F39FE"/>
  </w:style>
  <w:style w:type="paragraph" w:customStyle="1" w:styleId="B638F1AB310C44AF9B03F3B033237EC5">
    <w:name w:val="B638F1AB310C44AF9B03F3B033237EC5"/>
  </w:style>
  <w:style w:type="paragraph" w:customStyle="1" w:styleId="D237303D040E4EE885F47AD663351217">
    <w:name w:val="D237303D040E4EE885F47AD663351217"/>
  </w:style>
  <w:style w:type="paragraph" w:customStyle="1" w:styleId="C5C1F7EE99B04630A46D3685982128E1">
    <w:name w:val="C5C1F7EE99B04630A46D3685982128E1"/>
  </w:style>
  <w:style w:type="paragraph" w:customStyle="1" w:styleId="E30139B6A1544FAAA0E0F78630B8D3A6">
    <w:name w:val="E30139B6A1544FAAA0E0F78630B8D3A6"/>
  </w:style>
  <w:style w:type="paragraph" w:customStyle="1" w:styleId="2A69A260619B44EBA512682EC4AA309A">
    <w:name w:val="2A69A260619B44EBA512682EC4AA309A"/>
  </w:style>
  <w:style w:type="paragraph" w:customStyle="1" w:styleId="7DC881970FF043519888C8DF33284B01">
    <w:name w:val="7DC881970FF043519888C8DF33284B01"/>
  </w:style>
  <w:style w:type="paragraph" w:customStyle="1" w:styleId="AFBA62788EBE459995D233A261BF6C34">
    <w:name w:val="AFBA62788EBE459995D233A261BF6C34"/>
  </w:style>
  <w:style w:type="paragraph" w:customStyle="1" w:styleId="B642AFAE5C0944D0917F4C87E8346CFB">
    <w:name w:val="B642AFAE5C0944D0917F4C87E8346CFB"/>
  </w:style>
  <w:style w:type="paragraph" w:customStyle="1" w:styleId="2275656EE0104AB1B3A2402C7C840A87">
    <w:name w:val="2275656EE0104AB1B3A2402C7C840A87"/>
  </w:style>
  <w:style w:type="paragraph" w:customStyle="1" w:styleId="48F9BD812F5C4DF195B60E44269B60F1">
    <w:name w:val="48F9BD812F5C4DF195B60E44269B60F1"/>
  </w:style>
  <w:style w:type="paragraph" w:customStyle="1" w:styleId="45B66BFA70F2497E921EE0C357DEC805">
    <w:name w:val="45B66BFA70F2497E921EE0C357DEC805"/>
  </w:style>
  <w:style w:type="paragraph" w:customStyle="1" w:styleId="697581C514364F8A84FE1B3A4EA29B1C">
    <w:name w:val="697581C514364F8A84FE1B3A4EA29B1C"/>
  </w:style>
  <w:style w:type="paragraph" w:customStyle="1" w:styleId="6BDBC9B2535749B090F26E320D74F053">
    <w:name w:val="6BDBC9B2535749B090F26E320D74F053"/>
  </w:style>
  <w:style w:type="paragraph" w:customStyle="1" w:styleId="B3E2AEA1F70C433995E6D02C3A442BE2">
    <w:name w:val="B3E2AEA1F70C433995E6D02C3A442BE2"/>
  </w:style>
  <w:style w:type="paragraph" w:customStyle="1" w:styleId="E4A8D88EACF54F43822668EF1193BCFF">
    <w:name w:val="E4A8D88EACF54F43822668EF1193BCFF"/>
  </w:style>
  <w:style w:type="paragraph" w:customStyle="1" w:styleId="92E33B93A1584CAC82F76C273C355AFA">
    <w:name w:val="92E33B93A1584CAC82F76C273C355AFA"/>
  </w:style>
  <w:style w:type="paragraph" w:customStyle="1" w:styleId="48BD49B8CABB4FE0B337F3D929B1659C">
    <w:name w:val="48BD49B8CABB4FE0B337F3D929B1659C"/>
  </w:style>
  <w:style w:type="paragraph" w:customStyle="1" w:styleId="B5018263EC3E4E75981F833FD921ABC3">
    <w:name w:val="B5018263EC3E4E75981F833FD921ABC3"/>
  </w:style>
  <w:style w:type="paragraph" w:customStyle="1" w:styleId="7A3323B37D2A49DEBBE3E02C9479A386">
    <w:name w:val="7A3323B37D2A49DEBBE3E02C9479A386"/>
  </w:style>
  <w:style w:type="paragraph" w:customStyle="1" w:styleId="50987469B8AC4919BA615683D1D9412A">
    <w:name w:val="50987469B8AC4919BA615683D1D9412A"/>
  </w:style>
  <w:style w:type="paragraph" w:customStyle="1" w:styleId="838896798001455FB31A5B77CB7A1CAC">
    <w:name w:val="838896798001455FB31A5B77CB7A1CAC"/>
  </w:style>
  <w:style w:type="paragraph" w:customStyle="1" w:styleId="EABE1CE25E1C4159A4C5A2D3104964A9">
    <w:name w:val="EABE1CE25E1C4159A4C5A2D3104964A9"/>
  </w:style>
  <w:style w:type="paragraph" w:customStyle="1" w:styleId="0C7C661BD6DA4BD891A1B503EF45CDA1">
    <w:name w:val="0C7C661BD6DA4BD891A1B503EF45CDA1"/>
  </w:style>
  <w:style w:type="paragraph" w:customStyle="1" w:styleId="8C62ADB084E94A93BECDEE936448ED1F">
    <w:name w:val="8C62ADB084E94A93BECDEE936448ED1F"/>
  </w:style>
  <w:style w:type="paragraph" w:customStyle="1" w:styleId="1FDCF217BD254CC2BF7661934E7CCB3B">
    <w:name w:val="1FDCF217BD254CC2BF7661934E7CCB3B"/>
  </w:style>
  <w:style w:type="paragraph" w:customStyle="1" w:styleId="2B9FCD67794F4E7894B52A3629EEDBB4">
    <w:name w:val="2B9FCD67794F4E7894B52A3629EEDBB4"/>
  </w:style>
  <w:style w:type="paragraph" w:customStyle="1" w:styleId="AE60714FE53343E595A43D224207CD64">
    <w:name w:val="AE60714FE53343E595A43D224207CD64"/>
  </w:style>
  <w:style w:type="paragraph" w:customStyle="1" w:styleId="1CB718680322449AAE1706DAA84BF908">
    <w:name w:val="1CB718680322449AAE1706DAA84BF908"/>
  </w:style>
  <w:style w:type="paragraph" w:customStyle="1" w:styleId="C2DC0B8FEDDB4CBB9E263D3B4AC118E6">
    <w:name w:val="C2DC0B8FEDDB4CBB9E263D3B4AC118E6"/>
  </w:style>
  <w:style w:type="paragraph" w:customStyle="1" w:styleId="E8B635F7B30C4FB0B873FC42D599AF2F">
    <w:name w:val="E8B635F7B30C4FB0B873FC42D599AF2F"/>
  </w:style>
  <w:style w:type="paragraph" w:customStyle="1" w:styleId="09F44201EAF44C639733A6C2DDD39830">
    <w:name w:val="09F44201EAF44C639733A6C2DDD39830"/>
  </w:style>
  <w:style w:type="paragraph" w:customStyle="1" w:styleId="192A01496D4740EA9E5833BBC63020F6">
    <w:name w:val="192A01496D4740EA9E5833BBC63020F6"/>
  </w:style>
  <w:style w:type="paragraph" w:customStyle="1" w:styleId="48BA43FF28BF48C3A367EA2AC5906226">
    <w:name w:val="48BA43FF28BF48C3A367EA2AC5906226"/>
  </w:style>
  <w:style w:type="paragraph" w:customStyle="1" w:styleId="8C04BCEFF1C7452CB08E7F1C17E4886C">
    <w:name w:val="8C04BCEFF1C7452CB08E7F1C17E4886C"/>
  </w:style>
  <w:style w:type="paragraph" w:customStyle="1" w:styleId="E294EECB6CE5400DB23298E96A6CCE92">
    <w:name w:val="E294EECB6CE5400DB23298E96A6CCE92"/>
  </w:style>
  <w:style w:type="paragraph" w:customStyle="1" w:styleId="E09E9544A24547598B7EA4EFA507C26C">
    <w:name w:val="E09E9544A24547598B7EA4EFA507C26C"/>
  </w:style>
  <w:style w:type="paragraph" w:customStyle="1" w:styleId="301EDF8A3EE345B7A915B0E43D30D239">
    <w:name w:val="301EDF8A3EE345B7A915B0E43D30D239"/>
  </w:style>
  <w:style w:type="paragraph" w:customStyle="1" w:styleId="472951F7037F4996A89C130A695D041F">
    <w:name w:val="472951F7037F4996A89C130A695D041F"/>
  </w:style>
  <w:style w:type="paragraph" w:customStyle="1" w:styleId="3407B9D1ED13442D9D8EDD6D0545DB2D">
    <w:name w:val="3407B9D1ED13442D9D8EDD6D0545DB2D"/>
  </w:style>
  <w:style w:type="paragraph" w:customStyle="1" w:styleId="FA4AABF7CCC44E4E82A83CA72EB1DC69">
    <w:name w:val="FA4AABF7CCC44E4E82A83CA72EB1DC69"/>
  </w:style>
  <w:style w:type="paragraph" w:customStyle="1" w:styleId="2712511CEF8846C8AEEA3B2CF07B05A6">
    <w:name w:val="2712511CEF8846C8AEEA3B2CF07B05A6"/>
  </w:style>
  <w:style w:type="paragraph" w:customStyle="1" w:styleId="9CB821FC2DBE49F997875677007D6E19">
    <w:name w:val="9CB821FC2DBE49F997875677007D6E19"/>
  </w:style>
  <w:style w:type="paragraph" w:customStyle="1" w:styleId="DE2590C6C32B45C3A3BCC5CC2879AFF8">
    <w:name w:val="DE2590C6C32B45C3A3BCC5CC2879AFF8"/>
  </w:style>
  <w:style w:type="paragraph" w:customStyle="1" w:styleId="08DE641658134ECB8E005E3D6632FD45">
    <w:name w:val="08DE641658134ECB8E005E3D6632FD45"/>
  </w:style>
  <w:style w:type="paragraph" w:customStyle="1" w:styleId="63751BEFAB6B494389360D8255869A76">
    <w:name w:val="63751BEFAB6B494389360D8255869A76"/>
  </w:style>
  <w:style w:type="paragraph" w:customStyle="1" w:styleId="2C963E0DD3684FDBBE81077BCCDECBA3">
    <w:name w:val="2C963E0DD3684FDBBE81077BCCDECBA3"/>
  </w:style>
  <w:style w:type="paragraph" w:customStyle="1" w:styleId="FB59F17E4543466AA16BF91497448B1C">
    <w:name w:val="FB59F17E4543466AA16BF91497448B1C"/>
  </w:style>
  <w:style w:type="paragraph" w:customStyle="1" w:styleId="41AB808B9FBD42BA8664F1BA8F74E674">
    <w:name w:val="41AB808B9FBD42BA8664F1BA8F74E674"/>
  </w:style>
  <w:style w:type="paragraph" w:customStyle="1" w:styleId="9CEA434DFB7A443A8627EC3351BBCB84">
    <w:name w:val="9CEA434DFB7A443A8627EC3351BBCB84"/>
  </w:style>
  <w:style w:type="paragraph" w:customStyle="1" w:styleId="7B3983E8C597489FB5E5ACCDC497F324">
    <w:name w:val="7B3983E8C597489FB5E5ACCDC497F324"/>
  </w:style>
  <w:style w:type="paragraph" w:customStyle="1" w:styleId="DBCBE331B4CD4E5D93E69CB616FCEDFC">
    <w:name w:val="DBCBE331B4CD4E5D93E69CB616FCEDFC"/>
  </w:style>
  <w:style w:type="paragraph" w:customStyle="1" w:styleId="53D93DC34F7343778E5A1FDBC65DCB1C">
    <w:name w:val="53D93DC34F7343778E5A1FDBC65DCB1C"/>
  </w:style>
  <w:style w:type="paragraph" w:customStyle="1" w:styleId="3ADCA995EFB04676847C6EF23617BBB7">
    <w:name w:val="3ADCA995EFB04676847C6EF23617BBB7"/>
  </w:style>
  <w:style w:type="paragraph" w:customStyle="1" w:styleId="BA986589B8FB40FFA12258D9CF0E6C9E">
    <w:name w:val="BA986589B8FB40FFA12258D9CF0E6C9E"/>
  </w:style>
  <w:style w:type="paragraph" w:customStyle="1" w:styleId="697A9B61E8734EE68E1CB117CEABDAA1">
    <w:name w:val="697A9B61E8734EE68E1CB117CEABDAA1"/>
  </w:style>
  <w:style w:type="paragraph" w:customStyle="1" w:styleId="76AC00B097A24AD5BC10615074D20615">
    <w:name w:val="76AC00B097A24AD5BC10615074D20615"/>
  </w:style>
  <w:style w:type="paragraph" w:customStyle="1" w:styleId="063038F6961B429E933CD7EC59EA3A3A">
    <w:name w:val="063038F6961B429E933CD7EC59EA3A3A"/>
  </w:style>
  <w:style w:type="paragraph" w:customStyle="1" w:styleId="13C0BE6FF3D64EC4875679B5A1523983">
    <w:name w:val="13C0BE6FF3D64EC4875679B5A1523983"/>
  </w:style>
  <w:style w:type="paragraph" w:customStyle="1" w:styleId="C1B757CF130644BC9D3E1E2A949B2D37">
    <w:name w:val="C1B757CF130644BC9D3E1E2A949B2D37"/>
  </w:style>
  <w:style w:type="paragraph" w:customStyle="1" w:styleId="42A5E9D05EB240789A54E7AB7EC436D4">
    <w:name w:val="42A5E9D05EB240789A54E7AB7EC436D4"/>
  </w:style>
  <w:style w:type="paragraph" w:customStyle="1" w:styleId="D2D13754C24643539726C16F492BDF9E">
    <w:name w:val="D2D13754C24643539726C16F492BDF9E"/>
  </w:style>
  <w:style w:type="paragraph" w:customStyle="1" w:styleId="97A1026892FB4563ABFE79D43B30CA34">
    <w:name w:val="97A1026892FB4563ABFE79D43B30CA34"/>
  </w:style>
  <w:style w:type="paragraph" w:customStyle="1" w:styleId="83237BEB210A4FFCACF9BD929E333C33">
    <w:name w:val="83237BEB210A4FFCACF9BD929E333C33"/>
  </w:style>
  <w:style w:type="paragraph" w:customStyle="1" w:styleId="C2E893C3FBCE4727BC58D8802D518454">
    <w:name w:val="C2E893C3FBCE4727BC58D8802D518454"/>
  </w:style>
  <w:style w:type="paragraph" w:customStyle="1" w:styleId="191D82622385487C9C92664B95546D4D">
    <w:name w:val="191D82622385487C9C92664B95546D4D"/>
  </w:style>
  <w:style w:type="paragraph" w:customStyle="1" w:styleId="A80A5AEB3E0E49E689E8A333AE3827AF">
    <w:name w:val="A80A5AEB3E0E49E689E8A333AE3827AF"/>
  </w:style>
  <w:style w:type="paragraph" w:customStyle="1" w:styleId="3D32A4770F8142478734FC858734CF53">
    <w:name w:val="3D32A4770F8142478734FC858734CF53"/>
  </w:style>
  <w:style w:type="paragraph" w:customStyle="1" w:styleId="D45951E724F4404E8E72563499C521B4">
    <w:name w:val="D45951E724F4404E8E72563499C521B4"/>
  </w:style>
  <w:style w:type="paragraph" w:customStyle="1" w:styleId="652AD8D3295A4585AC627625551D8E6D">
    <w:name w:val="652AD8D3295A4585AC627625551D8E6D"/>
  </w:style>
  <w:style w:type="paragraph" w:customStyle="1" w:styleId="070210B37B7D418D988A04ECF2EC9FA4">
    <w:name w:val="070210B37B7D418D988A04ECF2EC9FA4"/>
  </w:style>
  <w:style w:type="paragraph" w:customStyle="1" w:styleId="31754D5FE9394CF3A6C950F18E3A7773">
    <w:name w:val="31754D5FE9394CF3A6C950F18E3A7773"/>
  </w:style>
  <w:style w:type="paragraph" w:customStyle="1" w:styleId="41B91E8430E44C7BA94263593FC85DAA">
    <w:name w:val="41B91E8430E44C7BA94263593FC85DAA"/>
  </w:style>
  <w:style w:type="paragraph" w:customStyle="1" w:styleId="BA2A58FDC0EE44659A49D9CAF2D05708">
    <w:name w:val="BA2A58FDC0EE44659A49D9CAF2D05708"/>
  </w:style>
  <w:style w:type="paragraph" w:customStyle="1" w:styleId="E418008B2F02485EA1FE192F72870889">
    <w:name w:val="E418008B2F02485EA1FE192F72870889"/>
  </w:style>
  <w:style w:type="paragraph" w:customStyle="1" w:styleId="66D0AAE158354DD293D1C447E07F2A31">
    <w:name w:val="66D0AAE158354DD293D1C447E07F2A31"/>
  </w:style>
  <w:style w:type="paragraph" w:customStyle="1" w:styleId="2E1A30B880204D2296759BF0DF768DD4">
    <w:name w:val="2E1A30B880204D2296759BF0DF768DD4"/>
  </w:style>
  <w:style w:type="paragraph" w:customStyle="1" w:styleId="B21912FE6E4440D58502318F10AC79A2">
    <w:name w:val="B21912FE6E4440D58502318F10AC79A2"/>
  </w:style>
  <w:style w:type="paragraph" w:customStyle="1" w:styleId="7B1CEAE4205E4C12ABE25859E412587F">
    <w:name w:val="7B1CEAE4205E4C12ABE25859E412587F"/>
  </w:style>
  <w:style w:type="paragraph" w:customStyle="1" w:styleId="28F5E8EF5A994714BCF232363CAF9999">
    <w:name w:val="28F5E8EF5A994714BCF232363CAF9999"/>
  </w:style>
  <w:style w:type="paragraph" w:customStyle="1" w:styleId="9D50D73051E14804A53BEE1E601C1055">
    <w:name w:val="9D50D73051E14804A53BEE1E601C1055"/>
  </w:style>
  <w:style w:type="paragraph" w:customStyle="1" w:styleId="08CE2FCC1CA6481980F40D2428056231">
    <w:name w:val="08CE2FCC1CA6481980F40D2428056231"/>
  </w:style>
  <w:style w:type="paragraph" w:customStyle="1" w:styleId="EFD5CD8844FD4F4496D8262CC351A3AA">
    <w:name w:val="EFD5CD8844FD4F4496D8262CC351A3AA"/>
  </w:style>
  <w:style w:type="paragraph" w:customStyle="1" w:styleId="862F86B14FE641ED9FB3D010BEEBF153">
    <w:name w:val="862F86B14FE641ED9FB3D010BEEBF153"/>
  </w:style>
  <w:style w:type="paragraph" w:customStyle="1" w:styleId="D4554A332B894FCAB2ED9CA4EC6672BC">
    <w:name w:val="D4554A332B894FCAB2ED9CA4EC6672BC"/>
  </w:style>
  <w:style w:type="paragraph" w:customStyle="1" w:styleId="F891C8ADFED949CB960675A2F5C0037A">
    <w:name w:val="F891C8ADFED949CB960675A2F5C0037A"/>
  </w:style>
  <w:style w:type="paragraph" w:customStyle="1" w:styleId="9E697D58C31B410DAE514A0708468D59">
    <w:name w:val="9E697D58C31B410DAE514A0708468D59"/>
  </w:style>
  <w:style w:type="paragraph" w:customStyle="1" w:styleId="61C004FC0EDC4F35B863C2BABFE9A36D">
    <w:name w:val="61C004FC0EDC4F35B863C2BABFE9A36D"/>
  </w:style>
  <w:style w:type="paragraph" w:customStyle="1" w:styleId="4CBA9382ECF447F2B3021E0D7910642D">
    <w:name w:val="4CBA9382ECF447F2B3021E0D7910642D"/>
  </w:style>
  <w:style w:type="paragraph" w:customStyle="1" w:styleId="235C0B13A9004F98A9EA94BD217DD0FF">
    <w:name w:val="235C0B13A9004F98A9EA94BD217DD0FF"/>
  </w:style>
  <w:style w:type="paragraph" w:customStyle="1" w:styleId="D10A53E561D9472DBF1924FDC51E9F38">
    <w:name w:val="D10A53E561D9472DBF1924FDC51E9F38"/>
  </w:style>
  <w:style w:type="paragraph" w:customStyle="1" w:styleId="651478B1B2E34A119719D01000654E37">
    <w:name w:val="651478B1B2E34A119719D01000654E37"/>
  </w:style>
  <w:style w:type="paragraph" w:customStyle="1" w:styleId="FAA5DA581C3D40BD863B21CFED501C78">
    <w:name w:val="FAA5DA581C3D40BD863B21CFED501C78"/>
  </w:style>
  <w:style w:type="paragraph" w:customStyle="1" w:styleId="446585EA5F5C4E9E831D90FF930EFDB6">
    <w:name w:val="446585EA5F5C4E9E831D90FF930EFDB6"/>
  </w:style>
  <w:style w:type="paragraph" w:customStyle="1" w:styleId="D8ADC33E8C474CA0BAC707BDA0C7C68E">
    <w:name w:val="D8ADC33E8C474CA0BAC707BDA0C7C68E"/>
  </w:style>
  <w:style w:type="paragraph" w:customStyle="1" w:styleId="F0E245E7B4104DA59DD78F64546F1140">
    <w:name w:val="F0E245E7B4104DA59DD78F64546F1140"/>
  </w:style>
  <w:style w:type="paragraph" w:customStyle="1" w:styleId="59769F5D8ED344D5A6D9E859D62A661B">
    <w:name w:val="59769F5D8ED344D5A6D9E859D62A661B"/>
  </w:style>
  <w:style w:type="paragraph" w:customStyle="1" w:styleId="9BC1221CBB964D4DB9DA6C8A22FD6A68">
    <w:name w:val="9BC1221CBB964D4DB9DA6C8A22FD6A68"/>
  </w:style>
  <w:style w:type="paragraph" w:customStyle="1" w:styleId="7EBB5301A446414A911210D0D0FBA80E">
    <w:name w:val="7EBB5301A446414A911210D0D0FBA80E"/>
  </w:style>
  <w:style w:type="paragraph" w:customStyle="1" w:styleId="CB6E0493D96E4002B12827760249A215">
    <w:name w:val="CB6E0493D96E4002B12827760249A215"/>
  </w:style>
  <w:style w:type="paragraph" w:customStyle="1" w:styleId="21AE2296AF954351819B8E265FE1CED0">
    <w:name w:val="21AE2296AF954351819B8E265FE1CED0"/>
  </w:style>
  <w:style w:type="paragraph" w:customStyle="1" w:styleId="EDFFC796FAB24D1EBFD752EF1A71974C">
    <w:name w:val="EDFFC796FAB24D1EBFD752EF1A71974C"/>
  </w:style>
  <w:style w:type="paragraph" w:customStyle="1" w:styleId="7FB52E62FF2F4CC4A0FD20CBBFC370CC">
    <w:name w:val="7FB52E62FF2F4CC4A0FD20CBBFC370CC"/>
  </w:style>
  <w:style w:type="paragraph" w:customStyle="1" w:styleId="019743E3071C4C11BC1F0476AAC9516E">
    <w:name w:val="019743E3071C4C11BC1F0476AAC9516E"/>
  </w:style>
  <w:style w:type="paragraph" w:customStyle="1" w:styleId="E6471C8490CF4C6E9760FD341565294D">
    <w:name w:val="E6471C8490CF4C6E9760FD341565294D"/>
  </w:style>
  <w:style w:type="paragraph" w:customStyle="1" w:styleId="B26D7566D73D40818F3BA3A0CAEC930D">
    <w:name w:val="B26D7566D73D40818F3BA3A0CAEC930D"/>
  </w:style>
  <w:style w:type="paragraph" w:customStyle="1" w:styleId="025EAC266A444990BECCBA19FAF568EB">
    <w:name w:val="025EAC266A444990BECCBA19FAF568EB"/>
  </w:style>
  <w:style w:type="paragraph" w:customStyle="1" w:styleId="E21B085726DF42C1978D280985A317EA">
    <w:name w:val="E21B085726DF42C1978D280985A317EA"/>
  </w:style>
  <w:style w:type="paragraph" w:customStyle="1" w:styleId="33980CCB36124C02B502193C93D9ACBF">
    <w:name w:val="33980CCB36124C02B502193C93D9ACBF"/>
  </w:style>
  <w:style w:type="paragraph" w:customStyle="1" w:styleId="0B229104FABE4EF1AAF4ADD76176B11D">
    <w:name w:val="0B229104FABE4EF1AAF4ADD76176B11D"/>
  </w:style>
  <w:style w:type="paragraph" w:customStyle="1" w:styleId="487FF6C89C65479DA075D8D1D18AE7BD">
    <w:name w:val="487FF6C89C65479DA075D8D1D18AE7BD"/>
  </w:style>
  <w:style w:type="paragraph" w:customStyle="1" w:styleId="A93AEC2B2D20443D99B42A72876CEAB8">
    <w:name w:val="A93AEC2B2D20443D99B42A72876CEAB8"/>
  </w:style>
  <w:style w:type="paragraph" w:customStyle="1" w:styleId="9F2B08F02DC04B9D9C1755B1C5BD0347">
    <w:name w:val="9F2B08F02DC04B9D9C1755B1C5BD0347"/>
  </w:style>
  <w:style w:type="paragraph" w:customStyle="1" w:styleId="EC111FE6792E4C4B955976913B3DA748">
    <w:name w:val="EC111FE6792E4C4B955976913B3DA748"/>
  </w:style>
  <w:style w:type="paragraph" w:customStyle="1" w:styleId="A7AB42E4873C4E92B13175885DD7079E">
    <w:name w:val="A7AB42E4873C4E92B13175885DD7079E"/>
  </w:style>
  <w:style w:type="paragraph" w:customStyle="1" w:styleId="38A2799CABDE453F99967C324655A6F2">
    <w:name w:val="38A2799CABDE453F99967C324655A6F2"/>
  </w:style>
  <w:style w:type="paragraph" w:customStyle="1" w:styleId="F94FC73E9EC64DACA9411B5465BD24B2">
    <w:name w:val="F94FC73E9EC64DACA9411B5465BD24B2"/>
  </w:style>
  <w:style w:type="paragraph" w:customStyle="1" w:styleId="2C71CAD6893B4B4FADF9F5119CF9295C">
    <w:name w:val="2C71CAD6893B4B4FADF9F5119CF9295C"/>
  </w:style>
  <w:style w:type="paragraph" w:customStyle="1" w:styleId="9A97D6FF3B39420A870539338128F8BE">
    <w:name w:val="9A97D6FF3B39420A870539338128F8BE"/>
  </w:style>
  <w:style w:type="paragraph" w:customStyle="1" w:styleId="E7FABB88773F47B5BD392431C5C6F454">
    <w:name w:val="E7FABB88773F47B5BD392431C5C6F454"/>
  </w:style>
  <w:style w:type="paragraph" w:customStyle="1" w:styleId="A9EFEF7A94804FDC8177D9975030E592">
    <w:name w:val="A9EFEF7A94804FDC8177D9975030E592"/>
  </w:style>
  <w:style w:type="paragraph" w:customStyle="1" w:styleId="FBFED97D4A65464BAA3F26A71D882F23">
    <w:name w:val="FBFED97D4A65464BAA3F26A71D882F23"/>
  </w:style>
  <w:style w:type="paragraph" w:customStyle="1" w:styleId="D4C0D132DB0D43D3BBEF8C96100464B0">
    <w:name w:val="D4C0D132DB0D43D3BBEF8C96100464B0"/>
  </w:style>
  <w:style w:type="paragraph" w:customStyle="1" w:styleId="2BA4849D658A4BFB96F2620213D05A39">
    <w:name w:val="2BA4849D658A4BFB96F2620213D05A39"/>
  </w:style>
  <w:style w:type="paragraph" w:customStyle="1" w:styleId="7FE863EFF83742398903AD26ACD84562">
    <w:name w:val="7FE863EFF83742398903AD26ACD84562"/>
  </w:style>
  <w:style w:type="paragraph" w:customStyle="1" w:styleId="F3F69D0F132746ED9624F0F25FEAE878">
    <w:name w:val="F3F69D0F132746ED9624F0F25FEAE878"/>
  </w:style>
  <w:style w:type="paragraph" w:customStyle="1" w:styleId="C1D84CF42A3E492AAF0D85F0C1076259">
    <w:name w:val="C1D84CF42A3E492AAF0D85F0C1076259"/>
  </w:style>
  <w:style w:type="paragraph" w:customStyle="1" w:styleId="4F716982929C4351A740E9707660005E">
    <w:name w:val="4F716982929C4351A740E9707660005E"/>
  </w:style>
  <w:style w:type="paragraph" w:customStyle="1" w:styleId="2B8DD3C28FB14002A38D4066F6D411AE">
    <w:name w:val="2B8DD3C28FB14002A38D4066F6D411AE"/>
  </w:style>
  <w:style w:type="paragraph" w:customStyle="1" w:styleId="B93EF9DE4E3842E4AB93F06EFF69CBA2">
    <w:name w:val="B93EF9DE4E3842E4AB93F06EFF69CBA2"/>
  </w:style>
  <w:style w:type="paragraph" w:customStyle="1" w:styleId="3A07061E8CD64ED4ADB2DC3BF002255F">
    <w:name w:val="3A07061E8CD64ED4ADB2DC3BF002255F"/>
  </w:style>
  <w:style w:type="paragraph" w:customStyle="1" w:styleId="94D76D8A61A643C2918B5A2EE8E6D04B">
    <w:name w:val="94D76D8A61A643C2918B5A2EE8E6D04B"/>
  </w:style>
  <w:style w:type="paragraph" w:customStyle="1" w:styleId="F2F5B6F11C624C0583CC79664374417B">
    <w:name w:val="F2F5B6F11C624C0583CC79664374417B"/>
  </w:style>
  <w:style w:type="paragraph" w:customStyle="1" w:styleId="6F08841C5B234A058DC1BA89D9FEDE1F">
    <w:name w:val="6F08841C5B234A058DC1BA89D9FEDE1F"/>
  </w:style>
  <w:style w:type="paragraph" w:customStyle="1" w:styleId="E78FD76528D847CBAF61209139750A6B">
    <w:name w:val="E78FD76528D847CBAF61209139750A6B"/>
  </w:style>
  <w:style w:type="paragraph" w:customStyle="1" w:styleId="F15BCAD6AF66400F8952E49DC71C5526">
    <w:name w:val="F15BCAD6AF66400F8952E49DC71C5526"/>
  </w:style>
  <w:style w:type="paragraph" w:customStyle="1" w:styleId="8E7DEA0AA2444109851A167115E65818">
    <w:name w:val="8E7DEA0AA2444109851A167115E65818"/>
  </w:style>
  <w:style w:type="paragraph" w:customStyle="1" w:styleId="B1C83A87EB9343DCAAC3CC1A2C7928D9">
    <w:name w:val="B1C83A87EB9343DCAAC3CC1A2C7928D9"/>
  </w:style>
  <w:style w:type="paragraph" w:customStyle="1" w:styleId="E145AED891364535BD2662FCB6847285">
    <w:name w:val="E145AED891364535BD2662FCB6847285"/>
  </w:style>
  <w:style w:type="paragraph" w:customStyle="1" w:styleId="71403911A43E4CCCA7A0D1AEA3A76437">
    <w:name w:val="71403911A43E4CCCA7A0D1AEA3A76437"/>
  </w:style>
  <w:style w:type="paragraph" w:customStyle="1" w:styleId="DAFB6A8B17C64A1594FA87FB188C7D58">
    <w:name w:val="DAFB6A8B17C64A1594FA87FB188C7D58"/>
  </w:style>
  <w:style w:type="paragraph" w:customStyle="1" w:styleId="172F93A3CED34CE4B5EDE414DF2539D4">
    <w:name w:val="172F93A3CED34CE4B5EDE414DF2539D4"/>
  </w:style>
  <w:style w:type="paragraph" w:customStyle="1" w:styleId="F824D3AC41814BA98AA0C51B7E3AF31F">
    <w:name w:val="F824D3AC41814BA98AA0C51B7E3AF31F"/>
  </w:style>
  <w:style w:type="paragraph" w:customStyle="1" w:styleId="36DE2727778C426A838DB61BFB282534">
    <w:name w:val="36DE2727778C426A838DB61BFB282534"/>
  </w:style>
  <w:style w:type="paragraph" w:customStyle="1" w:styleId="370A4364E1524D28AA37BB47CDB7C219">
    <w:name w:val="370A4364E1524D28AA37BB47CDB7C219"/>
  </w:style>
  <w:style w:type="paragraph" w:customStyle="1" w:styleId="95018F00BAD943DF8FDA9F9C0D26D53C">
    <w:name w:val="95018F00BAD943DF8FDA9F9C0D26D53C"/>
  </w:style>
  <w:style w:type="paragraph" w:customStyle="1" w:styleId="08912BCA100649AEB26612661E3EFE1E">
    <w:name w:val="08912BCA100649AEB26612661E3EFE1E"/>
  </w:style>
  <w:style w:type="paragraph" w:customStyle="1" w:styleId="950DFD07B2C342DE991E85A0663D9202">
    <w:name w:val="950DFD07B2C342DE991E85A0663D9202"/>
  </w:style>
  <w:style w:type="paragraph" w:customStyle="1" w:styleId="5F88BF74FFD8458FB17280C3579E64DB">
    <w:name w:val="5F88BF74FFD8458FB17280C3579E64DB"/>
  </w:style>
  <w:style w:type="paragraph" w:customStyle="1" w:styleId="4AE673EA74FC4CBBB1D5E14D7711AFDE">
    <w:name w:val="4AE673EA74FC4CBBB1D5E14D7711AFDE"/>
  </w:style>
  <w:style w:type="paragraph" w:customStyle="1" w:styleId="036BA4B66D204CA891139B669ED821E3">
    <w:name w:val="036BA4B66D204CA891139B669ED821E3"/>
  </w:style>
  <w:style w:type="paragraph" w:customStyle="1" w:styleId="56745B0BB11A4E178A324F89FAD388BA">
    <w:name w:val="56745B0BB11A4E178A324F89FAD388BA"/>
  </w:style>
  <w:style w:type="paragraph" w:customStyle="1" w:styleId="82DB62279252453EBFD4CEFF2299BECF">
    <w:name w:val="82DB62279252453EBFD4CEFF2299BECF"/>
  </w:style>
  <w:style w:type="paragraph" w:customStyle="1" w:styleId="47D58E88C49345DFB52273DC34BD5F44">
    <w:name w:val="47D58E88C49345DFB52273DC34BD5F44"/>
  </w:style>
  <w:style w:type="paragraph" w:customStyle="1" w:styleId="E847B872DDE148AFA307B983E6043218">
    <w:name w:val="E847B872DDE148AFA307B983E6043218"/>
  </w:style>
  <w:style w:type="paragraph" w:customStyle="1" w:styleId="05C9AF40B2004A18B4C0FCAC917A3C1C">
    <w:name w:val="05C9AF40B2004A18B4C0FCAC917A3C1C"/>
  </w:style>
  <w:style w:type="paragraph" w:customStyle="1" w:styleId="9CC6C403E69A4406970F2FB91B432CDC">
    <w:name w:val="9CC6C403E69A4406970F2FB91B432CDC"/>
  </w:style>
  <w:style w:type="paragraph" w:customStyle="1" w:styleId="6366372730B341F894DBBDFF97745233">
    <w:name w:val="6366372730B341F894DBBDFF97745233"/>
  </w:style>
  <w:style w:type="paragraph" w:customStyle="1" w:styleId="50E697D1E00B4ACEA6662F6AC5E67774">
    <w:name w:val="50E697D1E00B4ACEA6662F6AC5E67774"/>
  </w:style>
  <w:style w:type="paragraph" w:customStyle="1" w:styleId="0B8CEB9AC65146E49A2F3BA4A8855ABD">
    <w:name w:val="0B8CEB9AC65146E49A2F3BA4A8855ABD"/>
  </w:style>
  <w:style w:type="paragraph" w:customStyle="1" w:styleId="26C99A7E82514A09BF6207273133732B">
    <w:name w:val="26C99A7E82514A09BF6207273133732B"/>
  </w:style>
  <w:style w:type="paragraph" w:customStyle="1" w:styleId="22F995DF9896421C95E476062FB741AD">
    <w:name w:val="22F995DF9896421C95E476062FB741AD"/>
  </w:style>
  <w:style w:type="paragraph" w:customStyle="1" w:styleId="13F7C71420C6493195B12C95B760C69A">
    <w:name w:val="13F7C71420C6493195B12C95B760C69A"/>
  </w:style>
  <w:style w:type="paragraph" w:customStyle="1" w:styleId="C4BA00DC7D404F59A5C22043297922C3">
    <w:name w:val="C4BA00DC7D404F59A5C22043297922C3"/>
  </w:style>
  <w:style w:type="paragraph" w:customStyle="1" w:styleId="07008BCF79A547928C3CC4E98402B280">
    <w:name w:val="07008BCF79A547928C3CC4E98402B280"/>
  </w:style>
  <w:style w:type="paragraph" w:customStyle="1" w:styleId="13AF50FE5EA14CACBA96D33EF2546537">
    <w:name w:val="13AF50FE5EA14CACBA96D33EF2546537"/>
    <w:rsid w:val="005F253F"/>
  </w:style>
  <w:style w:type="paragraph" w:customStyle="1" w:styleId="B4678B88CB7C4A99B3366341AD65445C">
    <w:name w:val="B4678B88CB7C4A99B3366341AD65445C"/>
    <w:rsid w:val="005F253F"/>
  </w:style>
  <w:style w:type="paragraph" w:customStyle="1" w:styleId="6E12C4CA864E44D49340BDF2CFFCACB8">
    <w:name w:val="6E12C4CA864E44D49340BDF2CFFCACB8"/>
    <w:rsid w:val="005F253F"/>
  </w:style>
  <w:style w:type="paragraph" w:customStyle="1" w:styleId="84984E314C0141D48175E52F4F26DF8B">
    <w:name w:val="84984E314C0141D48175E52F4F26DF8B"/>
    <w:rsid w:val="005F253F"/>
  </w:style>
  <w:style w:type="paragraph" w:customStyle="1" w:styleId="793A2534ABF6461CACE472DD1462621D">
    <w:name w:val="793A2534ABF6461CACE472DD1462621D"/>
    <w:rsid w:val="005F253F"/>
  </w:style>
  <w:style w:type="paragraph" w:customStyle="1" w:styleId="901441AD8287451BBCB68CE35FD920FC">
    <w:name w:val="901441AD8287451BBCB68CE35FD920FC"/>
    <w:rsid w:val="005F253F"/>
  </w:style>
  <w:style w:type="paragraph" w:customStyle="1" w:styleId="3ED440B10DB2498382C310B61D666365">
    <w:name w:val="3ED440B10DB2498382C310B61D666365"/>
    <w:rsid w:val="005F253F"/>
  </w:style>
  <w:style w:type="paragraph" w:customStyle="1" w:styleId="B84C16BC9AED4F4683E2686E2A9FA7C3">
    <w:name w:val="B84C16BC9AED4F4683E2686E2A9FA7C3"/>
    <w:rsid w:val="005F253F"/>
  </w:style>
  <w:style w:type="paragraph" w:customStyle="1" w:styleId="8D78E456F522425CB00E66D082EA919A">
    <w:name w:val="8D78E456F522425CB00E66D082EA919A"/>
    <w:rsid w:val="005F253F"/>
  </w:style>
  <w:style w:type="paragraph" w:customStyle="1" w:styleId="EC28089C06124337AFE13D26DCCF4710">
    <w:name w:val="EC28089C06124337AFE13D26DCCF4710"/>
    <w:rsid w:val="005F253F"/>
  </w:style>
  <w:style w:type="paragraph" w:customStyle="1" w:styleId="DDAE7AE229D446B898A9D18641EF435D">
    <w:name w:val="DDAE7AE229D446B898A9D18641EF435D"/>
    <w:rsid w:val="005F253F"/>
  </w:style>
  <w:style w:type="paragraph" w:customStyle="1" w:styleId="A52168D3DA724C7A86BC24DF8B1D81A1">
    <w:name w:val="A52168D3DA724C7A86BC24DF8B1D81A1"/>
    <w:rsid w:val="005F253F"/>
  </w:style>
  <w:style w:type="paragraph" w:customStyle="1" w:styleId="127310EEB07E457A8BFBA846E8CC810B">
    <w:name w:val="127310EEB07E457A8BFBA846E8CC810B"/>
    <w:rsid w:val="005F253F"/>
  </w:style>
  <w:style w:type="paragraph" w:customStyle="1" w:styleId="5DD355DAAAB24727ABF0FD1EE746E211">
    <w:name w:val="5DD355DAAAB24727ABF0FD1EE746E211"/>
    <w:rsid w:val="005F253F"/>
  </w:style>
  <w:style w:type="paragraph" w:customStyle="1" w:styleId="768C600994EE430BA63C210A4EA6D2DB">
    <w:name w:val="768C600994EE430BA63C210A4EA6D2DB"/>
    <w:rsid w:val="005F253F"/>
  </w:style>
  <w:style w:type="paragraph" w:customStyle="1" w:styleId="F9F26370F64D464BA3A0F7B842ADB6B3">
    <w:name w:val="F9F26370F64D464BA3A0F7B842ADB6B3"/>
    <w:rsid w:val="005F253F"/>
  </w:style>
  <w:style w:type="paragraph" w:customStyle="1" w:styleId="99726FD38EB94E7797C36C7D39C6E7A2">
    <w:name w:val="99726FD38EB94E7797C36C7D39C6E7A2"/>
    <w:rsid w:val="005F253F"/>
  </w:style>
  <w:style w:type="paragraph" w:customStyle="1" w:styleId="B087447AB0994040AC4A032A122F77AF">
    <w:name w:val="B087447AB0994040AC4A032A122F77AF"/>
    <w:rsid w:val="005F253F"/>
  </w:style>
  <w:style w:type="paragraph" w:customStyle="1" w:styleId="59D19CA1B8DA47B68BD7858DD59F44D8">
    <w:name w:val="59D19CA1B8DA47B68BD7858DD59F44D8"/>
    <w:rsid w:val="005F253F"/>
  </w:style>
  <w:style w:type="paragraph" w:customStyle="1" w:styleId="24A429475B8B4973A1D71AA9A31F7AF4">
    <w:name w:val="24A429475B8B4973A1D71AA9A31F7AF4"/>
    <w:rsid w:val="005F253F"/>
  </w:style>
  <w:style w:type="paragraph" w:customStyle="1" w:styleId="3279C4C46342490889867303AC3EB05B">
    <w:name w:val="3279C4C46342490889867303AC3EB05B"/>
    <w:rsid w:val="005F253F"/>
  </w:style>
  <w:style w:type="paragraph" w:customStyle="1" w:styleId="1D6161E31D684DF5A0D29B4E13E6E2ED">
    <w:name w:val="1D6161E31D684DF5A0D29B4E13E6E2ED"/>
    <w:rsid w:val="005F253F"/>
  </w:style>
  <w:style w:type="paragraph" w:customStyle="1" w:styleId="6CD2650AB1984959B73630A213C796C1">
    <w:name w:val="6CD2650AB1984959B73630A213C796C1"/>
    <w:rsid w:val="005F253F"/>
  </w:style>
  <w:style w:type="paragraph" w:customStyle="1" w:styleId="549AAF180531429FB0884AD31B51DFF8">
    <w:name w:val="549AAF180531429FB0884AD31B51DFF8"/>
    <w:rsid w:val="005F253F"/>
  </w:style>
  <w:style w:type="paragraph" w:customStyle="1" w:styleId="85FD6A55674E490BBA9B1AD2AF1C35F2">
    <w:name w:val="85FD6A55674E490BBA9B1AD2AF1C35F2"/>
    <w:rsid w:val="005F253F"/>
  </w:style>
  <w:style w:type="paragraph" w:customStyle="1" w:styleId="30E12D03D6CE401ABB4B8DAC24D9E9EA">
    <w:name w:val="30E12D03D6CE401ABB4B8DAC24D9E9EA"/>
    <w:rsid w:val="005F253F"/>
  </w:style>
  <w:style w:type="paragraph" w:customStyle="1" w:styleId="70B6EF3209E844D4BD8FB4E5884613C6">
    <w:name w:val="70B6EF3209E844D4BD8FB4E5884613C6"/>
    <w:rsid w:val="005F253F"/>
  </w:style>
  <w:style w:type="paragraph" w:customStyle="1" w:styleId="6C9CA7B291CC4A979E0FB2E85554CBF9">
    <w:name w:val="6C9CA7B291CC4A979E0FB2E85554CBF9"/>
    <w:rsid w:val="005F253F"/>
  </w:style>
  <w:style w:type="paragraph" w:customStyle="1" w:styleId="AD019B4016974DFBBC8E59B1279AA90B">
    <w:name w:val="AD019B4016974DFBBC8E59B1279AA90B"/>
    <w:rsid w:val="005F253F"/>
  </w:style>
  <w:style w:type="paragraph" w:customStyle="1" w:styleId="7CE772D36A574998BBFA744516CB8A6F">
    <w:name w:val="7CE772D36A574998BBFA744516CB8A6F"/>
    <w:rsid w:val="005F253F"/>
  </w:style>
  <w:style w:type="paragraph" w:customStyle="1" w:styleId="4608467021864405AC1CF2DEE6F51FEE">
    <w:name w:val="4608467021864405AC1CF2DEE6F51FEE"/>
    <w:rsid w:val="005F253F"/>
  </w:style>
  <w:style w:type="paragraph" w:customStyle="1" w:styleId="D986005FD39B4884A0E1E3BC8503232A">
    <w:name w:val="D986005FD39B4884A0E1E3BC8503232A"/>
    <w:rsid w:val="005F253F"/>
  </w:style>
  <w:style w:type="paragraph" w:customStyle="1" w:styleId="E4BEA54350B1415F9BB4D00D8BE8743E">
    <w:name w:val="E4BEA54350B1415F9BB4D00D8BE8743E"/>
    <w:rsid w:val="005F253F"/>
  </w:style>
  <w:style w:type="paragraph" w:customStyle="1" w:styleId="675073FA7DFF4A6080CBABB7DDC501A1">
    <w:name w:val="675073FA7DFF4A6080CBABB7DDC501A1"/>
    <w:rsid w:val="005F253F"/>
  </w:style>
  <w:style w:type="paragraph" w:customStyle="1" w:styleId="C423C973EB0E4179AFD701138258B166">
    <w:name w:val="C423C973EB0E4179AFD701138258B166"/>
    <w:rsid w:val="005F253F"/>
  </w:style>
  <w:style w:type="paragraph" w:customStyle="1" w:styleId="702F7619425145F6B5847508DA59B53C">
    <w:name w:val="702F7619425145F6B5847508DA59B53C"/>
    <w:rsid w:val="005F253F"/>
  </w:style>
  <w:style w:type="paragraph" w:customStyle="1" w:styleId="89966AB3FD5740AFB4443CC945FEE9CD">
    <w:name w:val="89966AB3FD5740AFB4443CC945FEE9CD"/>
    <w:rsid w:val="005F253F"/>
  </w:style>
  <w:style w:type="paragraph" w:customStyle="1" w:styleId="9E77F501E7A04BF1996365143F534E04">
    <w:name w:val="9E77F501E7A04BF1996365143F534E04"/>
    <w:rsid w:val="005F253F"/>
  </w:style>
  <w:style w:type="paragraph" w:customStyle="1" w:styleId="DC8A8260684B4A1FBCD14CB80646A2BC">
    <w:name w:val="DC8A8260684B4A1FBCD14CB80646A2BC"/>
    <w:rsid w:val="005F253F"/>
  </w:style>
  <w:style w:type="paragraph" w:customStyle="1" w:styleId="E86BF7D214934C87BF1428D240C610FC">
    <w:name w:val="E86BF7D214934C87BF1428D240C610FC"/>
    <w:rsid w:val="005F253F"/>
  </w:style>
  <w:style w:type="paragraph" w:customStyle="1" w:styleId="7068735952AB42FDAC6C457A64AF1814">
    <w:name w:val="7068735952AB42FDAC6C457A64AF1814"/>
    <w:rsid w:val="005F253F"/>
  </w:style>
  <w:style w:type="paragraph" w:customStyle="1" w:styleId="6B54D0DF8B7C4A3A9CC8BDDA53D2D43A">
    <w:name w:val="6B54D0DF8B7C4A3A9CC8BDDA53D2D43A"/>
    <w:rsid w:val="005F253F"/>
  </w:style>
  <w:style w:type="paragraph" w:customStyle="1" w:styleId="8021FD5683254F9BA0E0AB3E66DD067B">
    <w:name w:val="8021FD5683254F9BA0E0AB3E66DD067B"/>
    <w:rsid w:val="005F253F"/>
  </w:style>
  <w:style w:type="paragraph" w:customStyle="1" w:styleId="DE4AC4B7950246CEA06DBB34DB577B2A">
    <w:name w:val="DE4AC4B7950246CEA06DBB34DB577B2A"/>
    <w:rsid w:val="005F253F"/>
  </w:style>
  <w:style w:type="paragraph" w:customStyle="1" w:styleId="2259264FF89A455BAEFB1811B5612780">
    <w:name w:val="2259264FF89A455BAEFB1811B5612780"/>
    <w:rsid w:val="005F253F"/>
  </w:style>
  <w:style w:type="paragraph" w:customStyle="1" w:styleId="47A02D1CDD854B4F9FD16C328F0BCDFF">
    <w:name w:val="47A02D1CDD854B4F9FD16C328F0BCDFF"/>
    <w:rsid w:val="005F253F"/>
  </w:style>
  <w:style w:type="paragraph" w:customStyle="1" w:styleId="A8FFAF1CF7C4403391997DBC53C5F358">
    <w:name w:val="A8FFAF1CF7C4403391997DBC53C5F358"/>
    <w:rsid w:val="005F253F"/>
  </w:style>
  <w:style w:type="paragraph" w:customStyle="1" w:styleId="F2E8CCB47C6C4EEBB4FDEEE11066A109">
    <w:name w:val="F2E8CCB47C6C4EEBB4FDEEE11066A109"/>
    <w:rsid w:val="005F253F"/>
  </w:style>
  <w:style w:type="paragraph" w:customStyle="1" w:styleId="6DA0382ECAF6431B83ED5D973A53BEA2">
    <w:name w:val="6DA0382ECAF6431B83ED5D973A53BEA2"/>
    <w:rsid w:val="005F253F"/>
  </w:style>
  <w:style w:type="paragraph" w:customStyle="1" w:styleId="553C0D805343404490B01CFCEC20781A">
    <w:name w:val="553C0D805343404490B01CFCEC20781A"/>
    <w:rsid w:val="005F253F"/>
  </w:style>
  <w:style w:type="paragraph" w:customStyle="1" w:styleId="32DF795E468D471F88FAECB7DF224534">
    <w:name w:val="32DF795E468D471F88FAECB7DF224534"/>
    <w:rsid w:val="005F253F"/>
  </w:style>
  <w:style w:type="paragraph" w:customStyle="1" w:styleId="43474A5ED3D045C8BC054A527B172D62">
    <w:name w:val="43474A5ED3D045C8BC054A527B172D62"/>
    <w:rsid w:val="005F253F"/>
  </w:style>
  <w:style w:type="paragraph" w:customStyle="1" w:styleId="3FD5BD8EDACC4521B15C47D9455E6858">
    <w:name w:val="3FD5BD8EDACC4521B15C47D9455E6858"/>
    <w:rsid w:val="005F253F"/>
  </w:style>
  <w:style w:type="paragraph" w:customStyle="1" w:styleId="B4B6F703107E451498CCBA3970ABA7DB">
    <w:name w:val="B4B6F703107E451498CCBA3970ABA7DB"/>
    <w:rsid w:val="005F253F"/>
  </w:style>
  <w:style w:type="paragraph" w:customStyle="1" w:styleId="2BF4E652CF2142E0ADABFC417AA6FB3D">
    <w:name w:val="2BF4E652CF2142E0ADABFC417AA6FB3D"/>
    <w:rsid w:val="005F253F"/>
  </w:style>
  <w:style w:type="paragraph" w:customStyle="1" w:styleId="804F8F06E83B427EB4CD01BDB542B75A">
    <w:name w:val="804F8F06E83B427EB4CD01BDB542B75A"/>
    <w:rsid w:val="005F253F"/>
  </w:style>
  <w:style w:type="paragraph" w:customStyle="1" w:styleId="2EDE1CDA459240EEADA2802AAAE97488">
    <w:name w:val="2EDE1CDA459240EEADA2802AAAE97488"/>
    <w:rsid w:val="005F253F"/>
  </w:style>
  <w:style w:type="paragraph" w:customStyle="1" w:styleId="255F4045B9EE494A91F1F46050913D6A">
    <w:name w:val="255F4045B9EE494A91F1F46050913D6A"/>
    <w:rsid w:val="005F253F"/>
  </w:style>
  <w:style w:type="paragraph" w:customStyle="1" w:styleId="4CA84EEEDD0442AFABEF291D5FEEFE21">
    <w:name w:val="4CA84EEEDD0442AFABEF291D5FEEFE21"/>
    <w:rsid w:val="005F253F"/>
  </w:style>
  <w:style w:type="paragraph" w:customStyle="1" w:styleId="2A6F30610D744199BD931442F5DEE631">
    <w:name w:val="2A6F30610D744199BD931442F5DEE631"/>
    <w:rsid w:val="005F253F"/>
  </w:style>
  <w:style w:type="paragraph" w:customStyle="1" w:styleId="9447189BC75B4B209D2E0B7203FEF5D1">
    <w:name w:val="9447189BC75B4B209D2E0B7203FEF5D1"/>
    <w:rsid w:val="005F253F"/>
  </w:style>
  <w:style w:type="paragraph" w:customStyle="1" w:styleId="E455831524B5474CB5E57F90851E214D">
    <w:name w:val="E455831524B5474CB5E57F90851E214D"/>
    <w:rsid w:val="005F253F"/>
  </w:style>
  <w:style w:type="paragraph" w:customStyle="1" w:styleId="D2589A6CC5AC43D4B4814E43AC4A1DF7">
    <w:name w:val="D2589A6CC5AC43D4B4814E43AC4A1DF7"/>
    <w:rsid w:val="005F253F"/>
  </w:style>
  <w:style w:type="paragraph" w:customStyle="1" w:styleId="AB7309640B2A40EA90C47ED13D7F7A6D">
    <w:name w:val="AB7309640B2A40EA90C47ED13D7F7A6D"/>
    <w:rsid w:val="005F253F"/>
  </w:style>
  <w:style w:type="paragraph" w:customStyle="1" w:styleId="A0ED44B49B0547479D4E9323DC834F45">
    <w:name w:val="A0ED44B49B0547479D4E9323DC834F45"/>
    <w:rsid w:val="005F253F"/>
  </w:style>
  <w:style w:type="paragraph" w:customStyle="1" w:styleId="660509412C38434F834A410A15FC4EA4">
    <w:name w:val="660509412C38434F834A410A15FC4EA4"/>
    <w:rsid w:val="005F253F"/>
  </w:style>
  <w:style w:type="paragraph" w:customStyle="1" w:styleId="22089AB3368246FEB2A1DC142ECD9BF6">
    <w:name w:val="22089AB3368246FEB2A1DC142ECD9BF6"/>
    <w:rsid w:val="005F253F"/>
  </w:style>
  <w:style w:type="paragraph" w:customStyle="1" w:styleId="A501F93B43A74EAD98442F6A3CD8152A">
    <w:name w:val="A501F93B43A74EAD98442F6A3CD8152A"/>
    <w:rsid w:val="005F253F"/>
  </w:style>
  <w:style w:type="paragraph" w:customStyle="1" w:styleId="69B5DD4A86444283B89B3EEC6C9A98C5">
    <w:name w:val="69B5DD4A86444283B89B3EEC6C9A98C5"/>
    <w:rsid w:val="005F253F"/>
  </w:style>
  <w:style w:type="paragraph" w:customStyle="1" w:styleId="D4779B35D1154CDBB5A71C56B5EE5D2D">
    <w:name w:val="D4779B35D1154CDBB5A71C56B5EE5D2D"/>
    <w:rsid w:val="005F253F"/>
  </w:style>
  <w:style w:type="paragraph" w:customStyle="1" w:styleId="5D7553B5749A483F8581AF7BAC276B61">
    <w:name w:val="5D7553B5749A483F8581AF7BAC276B61"/>
    <w:rsid w:val="005F253F"/>
  </w:style>
  <w:style w:type="paragraph" w:customStyle="1" w:styleId="C04DD66F4D204098A59DF1463A08FD65">
    <w:name w:val="C04DD66F4D204098A59DF1463A08FD65"/>
    <w:rsid w:val="005F253F"/>
  </w:style>
  <w:style w:type="paragraph" w:customStyle="1" w:styleId="C7A9DEF0CF3D40D5B4C16CD33465D4A6">
    <w:name w:val="C7A9DEF0CF3D40D5B4C16CD33465D4A6"/>
    <w:rsid w:val="005F253F"/>
  </w:style>
  <w:style w:type="paragraph" w:customStyle="1" w:styleId="6C08760039344DA48A1BD4B6BC24671A">
    <w:name w:val="6C08760039344DA48A1BD4B6BC24671A"/>
    <w:rsid w:val="005F253F"/>
  </w:style>
  <w:style w:type="paragraph" w:customStyle="1" w:styleId="DA9F58DA1E074688B6FE805F0F4D797B">
    <w:name w:val="DA9F58DA1E074688B6FE805F0F4D797B"/>
    <w:rsid w:val="005F253F"/>
  </w:style>
  <w:style w:type="paragraph" w:customStyle="1" w:styleId="F91CC8D1274D4882A41E05268D2E3DD3">
    <w:name w:val="F91CC8D1274D4882A41E05268D2E3DD3"/>
    <w:rsid w:val="005F253F"/>
  </w:style>
  <w:style w:type="paragraph" w:customStyle="1" w:styleId="DA891239516548B2A9A39D8E4DD9C760">
    <w:name w:val="DA891239516548B2A9A39D8E4DD9C760"/>
    <w:rsid w:val="005F253F"/>
  </w:style>
  <w:style w:type="paragraph" w:customStyle="1" w:styleId="622DF1B7C3FB43BD86D8A5BF70B2711F">
    <w:name w:val="622DF1B7C3FB43BD86D8A5BF70B2711F"/>
    <w:rsid w:val="005F253F"/>
  </w:style>
  <w:style w:type="paragraph" w:customStyle="1" w:styleId="39EC2035258D4CAD8071346C87D65FBF">
    <w:name w:val="39EC2035258D4CAD8071346C87D65FBF"/>
    <w:rsid w:val="005F253F"/>
  </w:style>
  <w:style w:type="paragraph" w:customStyle="1" w:styleId="36C88557886147D7BE3899E9733339C3">
    <w:name w:val="36C88557886147D7BE3899E9733339C3"/>
    <w:rsid w:val="005F253F"/>
  </w:style>
  <w:style w:type="paragraph" w:customStyle="1" w:styleId="732033FB963E45A28044824BAB830E0A">
    <w:name w:val="732033FB963E45A28044824BAB830E0A"/>
    <w:rsid w:val="005F253F"/>
  </w:style>
  <w:style w:type="paragraph" w:customStyle="1" w:styleId="95D2A7EDE8E746369BB0F07C23126903">
    <w:name w:val="95D2A7EDE8E746369BB0F07C23126903"/>
    <w:rsid w:val="005F253F"/>
  </w:style>
  <w:style w:type="paragraph" w:customStyle="1" w:styleId="9B57FD46D20A450E9264FE7259165253">
    <w:name w:val="9B57FD46D20A450E9264FE7259165253"/>
    <w:rsid w:val="005F253F"/>
  </w:style>
  <w:style w:type="paragraph" w:customStyle="1" w:styleId="944721452E914FFB9AE322775FEDB521">
    <w:name w:val="944721452E914FFB9AE322775FEDB521"/>
    <w:rsid w:val="00EC5897"/>
  </w:style>
  <w:style w:type="paragraph" w:customStyle="1" w:styleId="8CE56D81C8F64B50AE2CAB99F0927304">
    <w:name w:val="8CE56D81C8F64B50AE2CAB99F0927304"/>
    <w:rsid w:val="00EC5897"/>
  </w:style>
  <w:style w:type="paragraph" w:customStyle="1" w:styleId="EFED64085AA94BE9AE11EB4561B87E97">
    <w:name w:val="EFED64085AA94BE9AE11EB4561B87E97"/>
    <w:rsid w:val="00EC5897"/>
  </w:style>
  <w:style w:type="paragraph" w:customStyle="1" w:styleId="F11D1599906949BDBBF0CD3E89C26291">
    <w:name w:val="F11D1599906949BDBBF0CD3E89C26291"/>
    <w:rsid w:val="00EC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E923-0FEE-4425-BD59-E992FD90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108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Walton</dc:creator>
  <cp:keywords>Emergency Transfer Log</cp:keywords>
  <cp:lastModifiedBy>Rosa Walton</cp:lastModifiedBy>
  <cp:revision>5</cp:revision>
  <cp:lastPrinted>2020-07-28T14:34:00Z</cp:lastPrinted>
  <dcterms:created xsi:type="dcterms:W3CDTF">2022-09-28T13:18:00Z</dcterms:created>
  <dcterms:modified xsi:type="dcterms:W3CDTF">2025-07-22T19:36:00Z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